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180DCFA1" w14:textId="51E209DF" w:rsidR="00991C2F" w:rsidRPr="00635742" w:rsidRDefault="008B0791" w:rsidP="008B0791">
      <w:pPr>
        <w:jc w:val="center"/>
        <w:outlineLvl w:val="0"/>
      </w:pPr>
      <w:r>
        <w:rPr>
          <w:b/>
          <w:color w:val="000000"/>
          <w:sz w:val="32"/>
          <w:szCs w:val="32"/>
          <w:u w:val="single"/>
        </w:rPr>
        <w:t xml:space="preserve">June 13, </w:t>
      </w:r>
      <w:proofErr w:type="gramStart"/>
      <w:r w:rsidR="00635742" w:rsidRPr="008B0791">
        <w:rPr>
          <w:b/>
          <w:color w:val="000000"/>
          <w:sz w:val="32"/>
          <w:szCs w:val="32"/>
        </w:rPr>
        <w:t>202</w:t>
      </w:r>
      <w:r w:rsidR="00685CAA" w:rsidRPr="008B0791">
        <w:rPr>
          <w:b/>
          <w:color w:val="000000"/>
          <w:sz w:val="32"/>
          <w:szCs w:val="32"/>
        </w:rPr>
        <w:t>4</w:t>
      </w:r>
      <w:proofErr w:type="gramEnd"/>
      <w:r>
        <w:rPr>
          <w:b/>
          <w:color w:val="000000"/>
          <w:sz w:val="32"/>
          <w:szCs w:val="32"/>
        </w:rPr>
        <w:t xml:space="preserve">   </w:t>
      </w:r>
      <w:r w:rsidR="00635742" w:rsidRPr="008B0791">
        <w:rPr>
          <w:b/>
          <w:color w:val="000000"/>
          <w:sz w:val="32"/>
          <w:szCs w:val="32"/>
        </w:rPr>
        <w:t>Time</w:t>
      </w:r>
      <w:r w:rsidR="00635742">
        <w:rPr>
          <w:b/>
          <w:color w:val="000000"/>
          <w:sz w:val="32"/>
          <w:szCs w:val="32"/>
        </w:rPr>
        <w:t>: 7:00 – 9:00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652D9482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 xml:space="preserve">This meeting will be </w:t>
      </w:r>
      <w:r w:rsidR="002F1D24">
        <w:rPr>
          <w:rFonts w:cs="Calibri"/>
          <w:sz w:val="28"/>
          <w:szCs w:val="28"/>
        </w:rPr>
        <w:t>in person at Town Hall</w:t>
      </w:r>
    </w:p>
    <w:p w14:paraId="4715C063" w14:textId="77777777" w:rsidR="00991C2F" w:rsidRDefault="00991C2F" w:rsidP="00991C2F">
      <w:r w:rsidRPr="00F01F06">
        <w:rPr>
          <w:b/>
        </w:rPr>
        <w:t>PURPOSE</w:t>
      </w:r>
      <w:r>
        <w:t xml:space="preserve">:  </w:t>
      </w:r>
      <w:r>
        <w:rPr>
          <w:sz w:val="28"/>
          <w:szCs w:val="28"/>
        </w:rPr>
        <w:t>Monthly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7648C900" w:rsidR="00991C2F" w:rsidRDefault="00991C2F" w:rsidP="00991C2F">
      <w:pPr>
        <w:outlineLvl w:val="0"/>
        <w:rPr>
          <w:sz w:val="28"/>
          <w:szCs w:val="28"/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 xml:space="preserve">Tom Johnson, </w:t>
      </w:r>
      <w:r w:rsidR="006D0EC4" w:rsidRPr="002D6EF9">
        <w:rPr>
          <w:sz w:val="28"/>
          <w:szCs w:val="28"/>
          <w:u w:val="single"/>
        </w:rPr>
        <w:t>chairperson.</w:t>
      </w:r>
    </w:p>
    <w:p w14:paraId="52B31EEE" w14:textId="77777777" w:rsidR="0078214A" w:rsidRPr="00B5737E" w:rsidRDefault="0078214A" w:rsidP="00991C2F">
      <w:pPr>
        <w:outlineLvl w:val="0"/>
        <w:rPr>
          <w:u w:val="single"/>
        </w:rPr>
      </w:pP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1CF33B23" w14:textId="3A0EB660" w:rsidR="00F058A3" w:rsidRDefault="00991C2F" w:rsidP="004D349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39955F07" w14:textId="77777777" w:rsidR="004D3497" w:rsidRDefault="004D3497" w:rsidP="004D3497">
      <w:pPr>
        <w:outlineLvl w:val="0"/>
        <w:rPr>
          <w:b/>
          <w:sz w:val="28"/>
          <w:szCs w:val="28"/>
        </w:rPr>
      </w:pPr>
    </w:p>
    <w:p w14:paraId="260C47C7" w14:textId="542088AF" w:rsidR="00635742" w:rsidRDefault="00635742" w:rsidP="006357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Approve minutes of the </w:t>
      </w:r>
      <w:r w:rsidR="008B0791">
        <w:rPr>
          <w:b/>
          <w:sz w:val="28"/>
          <w:szCs w:val="28"/>
        </w:rPr>
        <w:t>5/16</w:t>
      </w:r>
      <w:r w:rsidR="0058688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</w:t>
      </w:r>
      <w:r w:rsidR="0025279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meeting</w:t>
      </w:r>
    </w:p>
    <w:p w14:paraId="4E5E4B54" w14:textId="77777777" w:rsidR="008B0791" w:rsidRDefault="008B0791" w:rsidP="00635742">
      <w:pPr>
        <w:outlineLvl w:val="0"/>
        <w:rPr>
          <w:b/>
          <w:sz w:val="28"/>
          <w:szCs w:val="28"/>
        </w:rPr>
      </w:pPr>
    </w:p>
    <w:p w14:paraId="52FB97C4" w14:textId="0701439C" w:rsidR="008B0791" w:rsidRDefault="008B0791" w:rsidP="006357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New business</w:t>
      </w:r>
    </w:p>
    <w:p w14:paraId="3FE1E839" w14:textId="69D964DE" w:rsidR="008B0791" w:rsidRPr="008B0791" w:rsidRDefault="008B0791" w:rsidP="008B0791">
      <w:pPr>
        <w:pStyle w:val="ListParagraph"/>
        <w:numPr>
          <w:ilvl w:val="0"/>
          <w:numId w:val="11"/>
        </w:numPr>
        <w:outlineLvl w:val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Zoom with </w:t>
      </w:r>
      <w:r w:rsidR="00870147">
        <w:rPr>
          <w:bCs/>
          <w:sz w:val="28"/>
          <w:szCs w:val="28"/>
        </w:rPr>
        <w:t>Sally Pick regarding Montague solar action plan</w:t>
      </w:r>
    </w:p>
    <w:p w14:paraId="5E1B6EF4" w14:textId="77777777" w:rsidR="00FE3001" w:rsidRPr="00FE3001" w:rsidRDefault="00FE3001" w:rsidP="00FE3001">
      <w:pPr>
        <w:rPr>
          <w:b/>
          <w:sz w:val="28"/>
          <w:szCs w:val="28"/>
        </w:rPr>
      </w:pPr>
    </w:p>
    <w:p w14:paraId="73F2DE51" w14:textId="3BD57F3D" w:rsidR="00326B65" w:rsidRDefault="00326B65" w:rsidP="00326B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Old business</w:t>
      </w:r>
    </w:p>
    <w:p w14:paraId="01931C48" w14:textId="42D9BBE6" w:rsidR="00326B65" w:rsidRDefault="00326B65" w:rsidP="00326B65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Mass Save Community First</w:t>
      </w:r>
    </w:p>
    <w:p w14:paraId="64E79988" w14:textId="6D31D32A" w:rsidR="00FE3001" w:rsidRDefault="00EF3C02" w:rsidP="00FE300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Update</w:t>
      </w:r>
    </w:p>
    <w:p w14:paraId="2B000BF2" w14:textId="526A2E78" w:rsidR="00FE3001" w:rsidRDefault="00FE3001" w:rsidP="00FE3001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Solar on the Town pole barn - update</w:t>
      </w:r>
    </w:p>
    <w:p w14:paraId="599B742D" w14:textId="11C85703" w:rsidR="00586882" w:rsidRDefault="00586882" w:rsidP="005868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LED streetlights – update</w:t>
      </w:r>
    </w:p>
    <w:p w14:paraId="11C814C7" w14:textId="7AF9D34C" w:rsidR="00FE3001" w:rsidRDefault="00586882" w:rsidP="00FE300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Committee membership</w:t>
      </w:r>
    </w:p>
    <w:p w14:paraId="2761CD35" w14:textId="531AA6AE" w:rsidR="009A221F" w:rsidRPr="009A221F" w:rsidRDefault="009A221F" w:rsidP="009A221F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Municipal Energy Technical Assistance (META) grant update</w:t>
      </w:r>
    </w:p>
    <w:p w14:paraId="2FBE9F40" w14:textId="77777777" w:rsidR="009A221F" w:rsidRDefault="009A221F" w:rsidP="00FE3001">
      <w:pPr>
        <w:rPr>
          <w:b/>
          <w:sz w:val="28"/>
          <w:szCs w:val="28"/>
        </w:rPr>
      </w:pPr>
    </w:p>
    <w:p w14:paraId="0CB09425" w14:textId="72793A4D" w:rsidR="00FE3001" w:rsidRDefault="00FE3001" w:rsidP="00FE3001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New business</w:t>
      </w:r>
    </w:p>
    <w:p w14:paraId="2BC96629" w14:textId="795B2421" w:rsidR="00954212" w:rsidRDefault="00954212" w:rsidP="00252793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Municipal electric vehicle chargers</w:t>
      </w:r>
    </w:p>
    <w:p w14:paraId="093DD0D4" w14:textId="0E19E120" w:rsidR="00954212" w:rsidRPr="00954212" w:rsidRDefault="00954212" w:rsidP="00954212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New topics that did not arise 48 hours prior to meeting time.</w:t>
      </w:r>
    </w:p>
    <w:p w14:paraId="00AAE828" w14:textId="1A3237A8" w:rsidR="00EC4A26" w:rsidRPr="00252793" w:rsidRDefault="00EC4A26" w:rsidP="00252793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Announcements</w:t>
      </w:r>
    </w:p>
    <w:p w14:paraId="64A511C9" w14:textId="77777777" w:rsidR="00FE3001" w:rsidRDefault="00FE3001" w:rsidP="00FE3001">
      <w:pPr>
        <w:rPr>
          <w:b/>
          <w:sz w:val="28"/>
          <w:szCs w:val="28"/>
        </w:rPr>
      </w:pPr>
    </w:p>
    <w:p w14:paraId="40852A04" w14:textId="77777777" w:rsidR="00252793" w:rsidRPr="009E1B6C" w:rsidRDefault="00252793" w:rsidP="002527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-- Public Comments </w:t>
      </w:r>
    </w:p>
    <w:p w14:paraId="4C24F2D8" w14:textId="77777777" w:rsidR="00252793" w:rsidRDefault="00252793" w:rsidP="00FE3001">
      <w:pPr>
        <w:rPr>
          <w:b/>
          <w:sz w:val="28"/>
          <w:szCs w:val="28"/>
        </w:rPr>
      </w:pPr>
    </w:p>
    <w:p w14:paraId="43C33ABD" w14:textId="09B81DC5" w:rsidR="009E1B6C" w:rsidRDefault="00991C2F" w:rsidP="009E1B6C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F6338C">
        <w:rPr>
          <w:color w:val="000000"/>
          <w:sz w:val="28"/>
          <w:szCs w:val="28"/>
        </w:rPr>
        <w:t>July 11</w:t>
      </w:r>
      <w:r w:rsidR="00E944D1">
        <w:rPr>
          <w:color w:val="000000"/>
          <w:sz w:val="28"/>
          <w:szCs w:val="28"/>
        </w:rPr>
        <w:t>, 2024</w:t>
      </w:r>
    </w:p>
    <w:p w14:paraId="53B38553" w14:textId="228BA898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814DA9" w:rsidRDefault="00814DA9"/>
    <w:sectPr w:rsidR="00814DA9" w:rsidSect="00525D88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ED2"/>
    <w:multiLevelType w:val="hybridMultilevel"/>
    <w:tmpl w:val="0FC09B56"/>
    <w:lvl w:ilvl="0" w:tplc="C2A238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511B"/>
    <w:multiLevelType w:val="hybridMultilevel"/>
    <w:tmpl w:val="7716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79CD"/>
    <w:multiLevelType w:val="multilevel"/>
    <w:tmpl w:val="259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F01C0"/>
    <w:multiLevelType w:val="hybridMultilevel"/>
    <w:tmpl w:val="8AA4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6A3A"/>
    <w:multiLevelType w:val="hybridMultilevel"/>
    <w:tmpl w:val="BCD494B6"/>
    <w:lvl w:ilvl="0" w:tplc="44DE59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1E43"/>
    <w:multiLevelType w:val="hybridMultilevel"/>
    <w:tmpl w:val="55E8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D5B6F"/>
    <w:multiLevelType w:val="hybridMultilevel"/>
    <w:tmpl w:val="1C122A74"/>
    <w:lvl w:ilvl="0" w:tplc="5D7E325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54BA0"/>
    <w:multiLevelType w:val="hybridMultilevel"/>
    <w:tmpl w:val="DC40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2772">
    <w:abstractNumId w:val="5"/>
  </w:num>
  <w:num w:numId="2" w16cid:durableId="854463719">
    <w:abstractNumId w:val="8"/>
  </w:num>
  <w:num w:numId="3" w16cid:durableId="1271084128">
    <w:abstractNumId w:val="1"/>
  </w:num>
  <w:num w:numId="4" w16cid:durableId="1102381943">
    <w:abstractNumId w:val="3"/>
  </w:num>
  <w:num w:numId="5" w16cid:durableId="578297861">
    <w:abstractNumId w:val="2"/>
  </w:num>
  <w:num w:numId="6" w16cid:durableId="377124572">
    <w:abstractNumId w:val="6"/>
  </w:num>
  <w:num w:numId="7" w16cid:durableId="74087042">
    <w:abstractNumId w:val="9"/>
  </w:num>
  <w:num w:numId="8" w16cid:durableId="902761070">
    <w:abstractNumId w:val="0"/>
  </w:num>
  <w:num w:numId="9" w16cid:durableId="159389905">
    <w:abstractNumId w:val="4"/>
  </w:num>
  <w:num w:numId="10" w16cid:durableId="973560312">
    <w:abstractNumId w:val="7"/>
  </w:num>
  <w:num w:numId="11" w16cid:durableId="19223681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F"/>
    <w:rsid w:val="000210A0"/>
    <w:rsid w:val="000333F7"/>
    <w:rsid w:val="00053156"/>
    <w:rsid w:val="000B361B"/>
    <w:rsid w:val="00131B82"/>
    <w:rsid w:val="001417FF"/>
    <w:rsid w:val="001464EF"/>
    <w:rsid w:val="00162C6D"/>
    <w:rsid w:val="00196069"/>
    <w:rsid w:val="00231B3C"/>
    <w:rsid w:val="00233B80"/>
    <w:rsid w:val="00252793"/>
    <w:rsid w:val="002F1D24"/>
    <w:rsid w:val="00326B65"/>
    <w:rsid w:val="00335F0C"/>
    <w:rsid w:val="003B3FD6"/>
    <w:rsid w:val="003D123C"/>
    <w:rsid w:val="003E31F9"/>
    <w:rsid w:val="00457A01"/>
    <w:rsid w:val="0047564D"/>
    <w:rsid w:val="00477B78"/>
    <w:rsid w:val="004B24CE"/>
    <w:rsid w:val="004D3497"/>
    <w:rsid w:val="005103F5"/>
    <w:rsid w:val="00525D88"/>
    <w:rsid w:val="0053142D"/>
    <w:rsid w:val="0054342D"/>
    <w:rsid w:val="005834CC"/>
    <w:rsid w:val="00586882"/>
    <w:rsid w:val="005A4CCE"/>
    <w:rsid w:val="005B0ADE"/>
    <w:rsid w:val="00635742"/>
    <w:rsid w:val="00640934"/>
    <w:rsid w:val="00685CAA"/>
    <w:rsid w:val="006D0EC4"/>
    <w:rsid w:val="00734117"/>
    <w:rsid w:val="00752975"/>
    <w:rsid w:val="0078214A"/>
    <w:rsid w:val="007A3356"/>
    <w:rsid w:val="007D4DCE"/>
    <w:rsid w:val="00814DA9"/>
    <w:rsid w:val="00821620"/>
    <w:rsid w:val="00833F90"/>
    <w:rsid w:val="00870096"/>
    <w:rsid w:val="00870147"/>
    <w:rsid w:val="008B0791"/>
    <w:rsid w:val="00954212"/>
    <w:rsid w:val="00991C2F"/>
    <w:rsid w:val="009A221F"/>
    <w:rsid w:val="009A3E8B"/>
    <w:rsid w:val="009C3217"/>
    <w:rsid w:val="009E1B6C"/>
    <w:rsid w:val="00A10C0D"/>
    <w:rsid w:val="00A21A5B"/>
    <w:rsid w:val="00A37173"/>
    <w:rsid w:val="00A6304F"/>
    <w:rsid w:val="00A83B04"/>
    <w:rsid w:val="00AB58AE"/>
    <w:rsid w:val="00B36E20"/>
    <w:rsid w:val="00B42321"/>
    <w:rsid w:val="00B665A5"/>
    <w:rsid w:val="00BB3457"/>
    <w:rsid w:val="00C40CB3"/>
    <w:rsid w:val="00CF5FA1"/>
    <w:rsid w:val="00CF7A9C"/>
    <w:rsid w:val="00D25387"/>
    <w:rsid w:val="00DB1463"/>
    <w:rsid w:val="00DF256C"/>
    <w:rsid w:val="00E4321B"/>
    <w:rsid w:val="00E636D6"/>
    <w:rsid w:val="00E944D1"/>
    <w:rsid w:val="00EC4A26"/>
    <w:rsid w:val="00EE0648"/>
    <w:rsid w:val="00EE1835"/>
    <w:rsid w:val="00EF3C02"/>
    <w:rsid w:val="00F058A3"/>
    <w:rsid w:val="00F324BE"/>
    <w:rsid w:val="00F3719A"/>
    <w:rsid w:val="00F6338C"/>
    <w:rsid w:val="00FC431C"/>
    <w:rsid w:val="00FE074F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4</cp:revision>
  <dcterms:created xsi:type="dcterms:W3CDTF">2024-06-09T14:45:00Z</dcterms:created>
  <dcterms:modified xsi:type="dcterms:W3CDTF">2024-06-10T13:16:00Z</dcterms:modified>
</cp:coreProperties>
</file>