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772B" w14:textId="77777777" w:rsidR="00EF2B6D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Shelburne Energy Committee Meeting</w:t>
      </w:r>
    </w:p>
    <w:p w14:paraId="2A166BDD" w14:textId="77777777" w:rsidR="00EF2B6D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Meeting held Thursday, May 16, 2024</w:t>
      </w:r>
    </w:p>
    <w:p w14:paraId="3934BC74" w14:textId="77777777" w:rsidR="00EF2B6D" w:rsidRDefault="00EF2B6D">
      <w:pPr>
        <w:pStyle w:val="Body"/>
        <w:jc w:val="center"/>
        <w:rPr>
          <w:b/>
          <w:bCs/>
          <w:sz w:val="24"/>
          <w:szCs w:val="24"/>
        </w:rPr>
      </w:pPr>
    </w:p>
    <w:p w14:paraId="372E7D57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 person at Town Hall</w:t>
      </w:r>
    </w:p>
    <w:p w14:paraId="0D8B4C39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33F7E37A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PURPOSE: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Monthly committee meeting</w:t>
      </w:r>
    </w:p>
    <w:p w14:paraId="47DE7EB6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3DAFD938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 present: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Tom Johnson, Pat Stevenson, Jeff </w:t>
      </w:r>
      <w:proofErr w:type="spellStart"/>
      <w:r>
        <w:rPr>
          <w:b/>
          <w:bCs/>
          <w:sz w:val="24"/>
          <w:szCs w:val="24"/>
        </w:rPr>
        <w:t>Boettner</w:t>
      </w:r>
      <w:proofErr w:type="spellEnd"/>
      <w:r>
        <w:rPr>
          <w:b/>
          <w:bCs/>
          <w:sz w:val="24"/>
          <w:szCs w:val="24"/>
        </w:rPr>
        <w:t xml:space="preserve">, </w:t>
      </w:r>
    </w:p>
    <w:p w14:paraId="1E2D0FAA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Phil </w:t>
      </w:r>
      <w:proofErr w:type="spellStart"/>
      <w:r>
        <w:rPr>
          <w:b/>
          <w:bCs/>
          <w:sz w:val="24"/>
          <w:szCs w:val="24"/>
        </w:rPr>
        <w:t>Bragdon</w:t>
      </w:r>
      <w:proofErr w:type="spellEnd"/>
      <w:r>
        <w:rPr>
          <w:b/>
          <w:bCs/>
          <w:sz w:val="24"/>
          <w:szCs w:val="24"/>
        </w:rPr>
        <w:t xml:space="preserve"> and Todd Allen</w:t>
      </w:r>
    </w:p>
    <w:p w14:paraId="41BEA9D3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4A85DEEA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Others present: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Cyndee Fand and Cynthia </w:t>
      </w:r>
      <w:proofErr w:type="spellStart"/>
      <w:r>
        <w:rPr>
          <w:b/>
          <w:bCs/>
          <w:sz w:val="24"/>
          <w:szCs w:val="24"/>
        </w:rPr>
        <w:t>Boettner</w:t>
      </w:r>
      <w:proofErr w:type="spellEnd"/>
    </w:p>
    <w:p w14:paraId="0CC599FE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13B156BB" w14:textId="77777777" w:rsidR="00EF2B6D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 xml:space="preserve">Call to order:  </w:t>
      </w:r>
      <w:r>
        <w:rPr>
          <w:sz w:val="24"/>
          <w:szCs w:val="24"/>
        </w:rPr>
        <w:t>Tom Johnson called the meeting to order at 7:03 PM</w:t>
      </w:r>
    </w:p>
    <w:p w14:paraId="1558F2EB" w14:textId="77777777" w:rsidR="00EF2B6D" w:rsidRDefault="00EF2B6D">
      <w:pPr>
        <w:pStyle w:val="Body"/>
        <w:rPr>
          <w:sz w:val="24"/>
          <w:szCs w:val="24"/>
        </w:rPr>
      </w:pPr>
    </w:p>
    <w:p w14:paraId="106BD094" w14:textId="77777777" w:rsidR="00EF2B6D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Approval of minutes:  </w:t>
      </w:r>
      <w:r>
        <w:rPr>
          <w:sz w:val="24"/>
          <w:szCs w:val="24"/>
        </w:rPr>
        <w:t xml:space="preserve">Minutes of the meeting held April 18,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were reviewed.  A motion to approve with minor edits was made by Jeff, seconded by Phil and approved unanimously.</w:t>
      </w:r>
    </w:p>
    <w:p w14:paraId="132D81E1" w14:textId="77777777" w:rsidR="00EF2B6D" w:rsidRDefault="00EF2B6D">
      <w:pPr>
        <w:pStyle w:val="Body"/>
        <w:rPr>
          <w:sz w:val="24"/>
          <w:szCs w:val="24"/>
        </w:rPr>
      </w:pPr>
    </w:p>
    <w:p w14:paraId="53DC4C7C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Old Business:</w:t>
      </w:r>
    </w:p>
    <w:p w14:paraId="456F1048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50D06ED3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Mass Save Community First, Energy Fair, and Budget</w:t>
      </w:r>
    </w:p>
    <w:p w14:paraId="6738783B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Updates:</w:t>
      </w:r>
    </w:p>
    <w:p w14:paraId="49ADD348" w14:textId="77777777" w:rsidR="000A2DF6" w:rsidRDefault="000A2DF6" w:rsidP="000A2DF6">
      <w:pPr>
        <w:rPr>
          <w:rFonts w:ascii="Helvetica Neue" w:eastAsia="Helvetica Neue" w:hAnsi="Helvetica Neue" w:cs="Helvetica Neue"/>
          <w:b/>
          <w:color w:val="000000"/>
        </w:rPr>
      </w:pPr>
    </w:p>
    <w:p w14:paraId="2C8F4FF2" w14:textId="77777777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Cyndee reported that the Energy Fair had a good </w:t>
      </w:r>
      <w:proofErr w:type="gram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turnout</w:t>
      </w:r>
      <w:proofErr w:type="gram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and she got a lot of positive feedback from it.  She gathered data from forms people were given who attended the </w:t>
      </w:r>
    </w:p>
    <w:p w14:paraId="10FAB02A" w14:textId="77777777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Energy Fair and all that data is on the attached chart (see addendum 1) she created which lists items attendees are interested in which includes the following:</w:t>
      </w:r>
    </w:p>
    <w:p w14:paraId="7C44E60A" w14:textId="77777777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—interest in home energy assessments</w:t>
      </w:r>
    </w:p>
    <w:p w14:paraId="7A3A02F8" w14:textId="77777777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—interest in home energy tours for residents to learn from other residents who have heat pumps, solar systems, electric cars, etc.</w:t>
      </w:r>
    </w:p>
    <w:p w14:paraId="1E90CF2B" w14:textId="468BCCC8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—educational webinars on IRA, heat pumps, heat loans, Mass Save programs, Low-income </w:t>
      </w:r>
      <w:proofErr w:type="gram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programs  (</w:t>
      </w:r>
      <w:proofErr w:type="gram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spell out) Solar programs, </w:t>
      </w:r>
      <w:proofErr w:type="spell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andlord</w:t>
      </w:r>
      <w:proofErr w:type="spell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/renter issues</w:t>
      </w:r>
    </w:p>
    <w:p w14:paraId="34686DD4" w14:textId="77777777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254A2340" w14:textId="77777777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She also reported that the Mass Save program is being overhauled going forward. </w:t>
      </w:r>
    </w:p>
    <w:p w14:paraId="283721CC" w14:textId="029AF674" w:rsidR="000A2DF6" w:rsidRPr="000A2DF6" w:rsidRDefault="000A2DF6" w:rsidP="000A2DF6">
      <w:pPr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Such as higher bracket for Moderate Income, self-</w:t>
      </w:r>
      <w:proofErr w:type="spell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attestment</w:t>
      </w:r>
      <w:proofErr w:type="spell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for Weatherization, 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turnkey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barrier removal, etc. The next three years of the CFP program is being laid out presently and Cyndee and Cynthia wonder if Shelburne might want to partner with other nearby </w:t>
      </w:r>
      <w:proofErr w:type="spell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hilltowns</w:t>
      </w:r>
      <w:proofErr w:type="spell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for those next three years.  Shelburne would not necessarily need to take the lead 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role.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Cyndee suggested that FRCOG may be interested in helping take a lead with this as they have grant writers and provide support to Franklin County towns on many initiatives.  Also, All in Energy is putting together a series of co-</w:t>
      </w:r>
      <w:proofErr w:type="spell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hort</w:t>
      </w:r>
      <w:proofErr w:type="spell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trainings, where CFP town Energy Advocates will share their experiences on various topics. Committee members are also welcome to attend and should especially look </w:t>
      </w:r>
      <w:proofErr w:type="spellStart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intothose</w:t>
      </w:r>
      <w:proofErr w:type="spellEnd"/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relating to our stated priority populations this year (landlords, 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low- and 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lastRenderedPageBreak/>
        <w:t>moderate-income</w:t>
      </w:r>
      <w:r w:rsidRPr="000A2DF6">
        <w:rPr>
          <w:rFonts w:ascii="Helvetica Neue" w:hAnsi="Helvetica Neue" w:cs="Arial Unicode MS"/>
          <w:color w:val="000000" w:themeColor="text1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populations) for ideas that have proved both successful and unsuccessful.  </w:t>
      </w:r>
    </w:p>
    <w:p w14:paraId="661856E4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4ECA431E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Low-income households (Group A) Cohort</w:t>
      </w:r>
    </w:p>
    <w:p w14:paraId="407DAB04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Thursday, July 18 · 1:00 – 3:00pm</w:t>
      </w:r>
    </w:p>
    <w:p w14:paraId="30169F7B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Time zone: America/</w:t>
      </w:r>
      <w:proofErr w:type="spellStart"/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New_York</w:t>
      </w:r>
      <w:proofErr w:type="spellEnd"/>
    </w:p>
    <w:p w14:paraId="6EF10227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Google Meet joining info</w:t>
      </w:r>
    </w:p>
    <w:p w14:paraId="2EEC9585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Video call link: </w:t>
      </w:r>
      <w:hyperlink r:id="rId6"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>https://meet.google.com/fxp-xjum-bmp</w:t>
        </w:r>
      </w:hyperlink>
    </w:p>
    <w:p w14:paraId="4530D2D4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Or dial: </w:t>
      </w:r>
      <w:dir w:val="ltr"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>(US) +1 720-608-3527</w:t>
        </w:r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 xml:space="preserve">‬ PIN: </w:t>
        </w:r>
        <w:dir w:val="ltr">
          <w:r w:rsidRPr="000A2DF6">
            <w:rPr>
              <w:rFonts w:ascii="Helvetica Neue" w:hAnsi="Helvetica Neue" w:cs="Arial Unicode MS"/>
              <w:color w:val="000000"/>
              <w:lang w:eastAsia="zh-CN"/>
              <w14:textOutline w14:w="0" w14:cap="flat" w14:cmpd="sng" w14:algn="ctr">
                <w14:noFill/>
                <w14:prstDash w14:val="solid"/>
                <w14:bevel/>
              </w14:textOutline>
            </w:rPr>
            <w:t>312 061 026</w:t>
          </w:r>
          <w:r w:rsidRPr="000A2DF6">
            <w:rPr>
              <w:rFonts w:ascii="Helvetica Neue" w:hAnsi="Helvetica Neue" w:cs="Arial Unicode MS"/>
              <w:color w:val="000000"/>
              <w:lang w:eastAsia="zh-CN"/>
              <w14:textOutline w14:w="0" w14:cap="flat" w14:cmpd="sng" w14:algn="ctr">
                <w14:noFill/>
                <w14:prstDash w14:val="solid"/>
                <w14:bevel/>
              </w14:textOutline>
            </w:rPr>
            <w:t>‬#</w:t>
          </w:r>
          <w:r w:rsidRPr="000A2DF6">
            <w:rPr>
              <w:rFonts w:ascii="Helvetica Neue" w:hAnsi="Helvetica Neue" w:cs="Arial Unicode MS"/>
              <w:color w:val="000000"/>
              <w:lang w:eastAsia="zh-CN"/>
              <w14:textOutline w14:w="0" w14:cap="flat" w14:cmpd="sng" w14:algn="ctr">
                <w14:noFill/>
                <w14:prstDash w14:val="solid"/>
                <w14:bevel/>
              </w14:textOutline>
            </w:rPr>
            <w:t>‬</w:t>
          </w:r>
          <w:r w:rsidRPr="000A2DF6">
            <w:rPr>
              <w:rFonts w:ascii="Helvetica Neue" w:hAnsi="Helvetica Neue" w:cs="Arial Unicode MS"/>
              <w:color w:val="000000"/>
              <w:lang w:eastAsia="zh-CN"/>
              <w14:textOutline w14:w="0" w14:cap="flat" w14:cmpd="sng" w14:algn="ctr">
                <w14:noFill/>
                <w14:prstDash w14:val="solid"/>
                <w14:bevel/>
              </w14:textOutline>
            </w:rPr>
            <w:t>‬</w:t>
          </w:r>
        </w:dir>
      </w:dir>
    </w:p>
    <w:p w14:paraId="7D14DBBD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More phone numbers: </w:t>
      </w:r>
      <w:hyperlink r:id="rId7"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>https://tel.meet/fxp-xjum-bmp?pin=2646373392085</w:t>
        </w:r>
      </w:hyperlink>
    </w:p>
    <w:p w14:paraId="243EE1DD" w14:textId="77777777" w:rsidR="000A2DF6" w:rsidRPr="000A2DF6" w:rsidRDefault="000A2DF6" w:rsidP="000A2DF6">
      <w:pPr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1B6BAD09" w14:textId="77777777" w:rsidR="000A2DF6" w:rsidRPr="000A2DF6" w:rsidRDefault="000A2DF6" w:rsidP="000A2DF6">
      <w:pPr>
        <w:shd w:val="clear" w:color="auto" w:fill="FFFFFF"/>
        <w:spacing w:after="180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Moderate-income households Cohort</w:t>
      </w:r>
    </w:p>
    <w:p w14:paraId="0CD9EC44" w14:textId="5B353D8A" w:rsidR="000A2DF6" w:rsidRPr="000A2DF6" w:rsidRDefault="000A2DF6" w:rsidP="000A2DF6">
      <w:pPr>
        <w:shd w:val="clear" w:color="auto" w:fill="FFFFFF"/>
        <w:spacing w:after="180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Wednesday, July 24</w:t>
      </w:r>
      <w:r>
        <w:rPr>
          <w:rFonts w:ascii="Helvetica Neue" w:hAnsi="Helvetica Neue" w:cs="Helvetica Neue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2:00 – 4:00pm</w:t>
      </w:r>
    </w:p>
    <w:p w14:paraId="1F49B6CF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Location:</w:t>
      </w:r>
    </w:p>
    <w:p w14:paraId="69F6EF53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hyperlink r:id="rId8"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>https://us06web.zoom.us/j/83823776581?pwd=FJbejily1ns4RntupbnMmnFjlyrDJT.1</w:t>
        </w:r>
      </w:hyperlink>
    </w:p>
    <w:p w14:paraId="414831F9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09B1E9BD" w14:textId="77777777" w:rsidR="000A2DF6" w:rsidRPr="000A2DF6" w:rsidRDefault="000A2DF6" w:rsidP="000A2DF6">
      <w:pPr>
        <w:shd w:val="clear" w:color="auto" w:fill="FFFFFF"/>
        <w:spacing w:after="180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Low-income households (Group A) Cohort</w:t>
      </w:r>
    </w:p>
    <w:p w14:paraId="0960A7B1" w14:textId="14004F42" w:rsidR="000A2DF6" w:rsidRPr="000A2DF6" w:rsidRDefault="000A2DF6" w:rsidP="000A2DF6">
      <w:pPr>
        <w:shd w:val="clear" w:color="auto" w:fill="FFFFFF"/>
        <w:spacing w:before="40" w:after="180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Thursday, September 19</w:t>
      </w:r>
      <w:r>
        <w:rPr>
          <w:rFonts w:ascii="Helvetica Neue" w:hAnsi="Helvetica Neue" w:cs="Helvetica Neue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1:00 – 3:00pm</w:t>
      </w:r>
    </w:p>
    <w:p w14:paraId="5C0DF556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Location:</w:t>
      </w:r>
    </w:p>
    <w:p w14:paraId="1E89BB63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hyperlink r:id="rId9"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>https://us06web.zoom.us/j/86042101833?pwd=fFnrQ</w:t>
        </w:r>
      </w:hyperlink>
    </w:p>
    <w:p w14:paraId="24E681F5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3A14684D" w14:textId="77777777" w:rsidR="000A2DF6" w:rsidRPr="000A2DF6" w:rsidRDefault="000A2DF6" w:rsidP="000A2DF6">
      <w:pPr>
        <w:shd w:val="clear" w:color="auto" w:fill="FFFFFF"/>
        <w:spacing w:after="180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Moderate Income Households Cohort</w:t>
      </w:r>
    </w:p>
    <w:p w14:paraId="3BF212B6" w14:textId="77777777" w:rsidR="000A2DF6" w:rsidRPr="000A2DF6" w:rsidRDefault="000A2DF6" w:rsidP="000A2DF6">
      <w:pPr>
        <w:shd w:val="clear" w:color="auto" w:fill="FFFFFF"/>
        <w:spacing w:before="40" w:after="180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Thursday, September 26</w:t>
      </w:r>
      <w:r w:rsidRPr="000A2DF6">
        <w:rPr>
          <w:rFonts w:ascii="Helvetica Neue" w:hAnsi="Helvetica Neue" w:cs="Helvetica Neue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⋅</w:t>
      </w: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10:00am – 12:00pm</w:t>
      </w:r>
    </w:p>
    <w:p w14:paraId="50C4A78F" w14:textId="77777777" w:rsidR="000A2DF6" w:rsidRPr="000A2DF6" w:rsidRDefault="000A2DF6" w:rsidP="000A2DF6">
      <w:pPr>
        <w:shd w:val="clear" w:color="auto" w:fill="FFFFFF"/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0A2DF6">
        <w:rPr>
          <w:rFonts w:ascii="Helvetica Neue" w:hAnsi="Helvetica Neue" w:cs="Arial Unicode MS"/>
          <w:color w:val="000000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Location:</w:t>
      </w:r>
    </w:p>
    <w:p w14:paraId="235CF1D1" w14:textId="77777777" w:rsidR="000A2DF6" w:rsidRDefault="000A2DF6" w:rsidP="000A2DF6">
      <w:pPr>
        <w:shd w:val="clear" w:color="auto" w:fill="FFFFFF"/>
        <w:rPr>
          <w:rFonts w:ascii="Roboto" w:eastAsia="Roboto" w:hAnsi="Roboto" w:cs="Roboto"/>
          <w:color w:val="1155CC"/>
          <w:sz w:val="21"/>
          <w:szCs w:val="21"/>
        </w:rPr>
      </w:pPr>
      <w:hyperlink r:id="rId10">
        <w:r w:rsidRPr="000A2DF6">
          <w:rPr>
            <w:rFonts w:ascii="Helvetica Neue" w:hAnsi="Helvetica Neue" w:cs="Arial Unicode MS"/>
            <w:color w:val="000000"/>
            <w:lang w:eastAsia="zh-CN"/>
            <w14:textOutline w14:w="0" w14:cap="flat" w14:cmpd="sng" w14:algn="ctr">
              <w14:noFill/>
              <w14:prstDash w14:val="solid"/>
              <w14:bevel/>
            </w14:textOutline>
          </w:rPr>
          <w:t>https://us06web.zoom.us/j/89556284201?pwd=zclGX7F</w:t>
        </w:r>
      </w:hyperlink>
    </w:p>
    <w:p w14:paraId="05EE6D3A" w14:textId="77777777" w:rsidR="00EF2B6D" w:rsidRDefault="00EF2B6D">
      <w:pPr>
        <w:pStyle w:val="Body"/>
        <w:rPr>
          <w:sz w:val="24"/>
          <w:szCs w:val="24"/>
        </w:rPr>
      </w:pPr>
    </w:p>
    <w:p w14:paraId="26E0F202" w14:textId="6AB6E7C8" w:rsidR="00EF2B6D" w:rsidRPr="000D5CE2" w:rsidRDefault="000D5CE2">
      <w:pPr>
        <w:pStyle w:val="Body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CFP </w:t>
      </w:r>
      <w:r w:rsidRPr="000D5CE2">
        <w:rPr>
          <w:b/>
          <w:bCs/>
          <w:color w:val="000000" w:themeColor="text1"/>
          <w:sz w:val="24"/>
          <w:szCs w:val="24"/>
        </w:rPr>
        <w:t>Budget:</w:t>
      </w:r>
      <w:r>
        <w:rPr>
          <w:color w:val="000000" w:themeColor="text1"/>
          <w:sz w:val="24"/>
          <w:szCs w:val="24"/>
        </w:rPr>
        <w:t xml:space="preserve"> Tom met with Dara to obtain the </w:t>
      </w:r>
      <w:r w:rsidR="000A2DF6">
        <w:rPr>
          <w:color w:val="000000" w:themeColor="text1"/>
          <w:sz w:val="24"/>
          <w:szCs w:val="24"/>
        </w:rPr>
        <w:t>status</w:t>
      </w:r>
      <w:r>
        <w:rPr>
          <w:color w:val="000000" w:themeColor="text1"/>
          <w:sz w:val="24"/>
          <w:szCs w:val="24"/>
        </w:rPr>
        <w:t xml:space="preserve"> of the Community First </w:t>
      </w:r>
      <w:r w:rsidR="001861D3">
        <w:rPr>
          <w:color w:val="000000" w:themeColor="text1"/>
          <w:sz w:val="24"/>
          <w:szCs w:val="24"/>
        </w:rPr>
        <w:t>budget and</w:t>
      </w:r>
      <w:r>
        <w:rPr>
          <w:color w:val="000000" w:themeColor="text1"/>
          <w:sz w:val="24"/>
          <w:szCs w:val="24"/>
        </w:rPr>
        <w:t xml:space="preserve"> learned that after the expense associated with the Energy Fair the funds available through the remainder of the year total about $12,000.  This is enough to cover anticipated salary for the Energy Advocate for the remainder of 2024 but only about $2,000 remaining for supplies, marketing, and other non-salary items.</w:t>
      </w:r>
    </w:p>
    <w:p w14:paraId="1EB10973" w14:textId="77777777" w:rsidR="00EF2B6D" w:rsidRDefault="00EF2B6D">
      <w:pPr>
        <w:pStyle w:val="Body"/>
        <w:rPr>
          <w:color w:val="EE220C"/>
          <w:sz w:val="24"/>
          <w:szCs w:val="24"/>
        </w:rPr>
      </w:pPr>
    </w:p>
    <w:p w14:paraId="08C448A3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Solar on the Town pole barn update:</w:t>
      </w:r>
    </w:p>
    <w:p w14:paraId="6D23501B" w14:textId="77777777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Tom reported that the Selectboard met to review the bids but nothing to report yet.</w:t>
      </w:r>
    </w:p>
    <w:p w14:paraId="7EC5132A" w14:textId="098C1B7F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It is projected that the solar panels will produce up to 25 to 30 </w:t>
      </w:r>
      <w:r w:rsidR="00FD70A8">
        <w:rPr>
          <w:sz w:val="24"/>
          <w:szCs w:val="24"/>
        </w:rPr>
        <w:t>kW</w:t>
      </w:r>
      <w:r>
        <w:rPr>
          <w:sz w:val="24"/>
          <w:szCs w:val="24"/>
        </w:rPr>
        <w:t>.</w:t>
      </w:r>
    </w:p>
    <w:p w14:paraId="697D4018" w14:textId="77777777" w:rsidR="00EF2B6D" w:rsidRDefault="00EF2B6D">
      <w:pPr>
        <w:pStyle w:val="Body"/>
        <w:rPr>
          <w:sz w:val="24"/>
          <w:szCs w:val="24"/>
        </w:rPr>
      </w:pPr>
    </w:p>
    <w:p w14:paraId="0510D315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 streetlights update:</w:t>
      </w:r>
    </w:p>
    <w:p w14:paraId="717E717E" w14:textId="77777777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Jeff reported that the town voted to approve ownership of the LED streetlights and is renegotiating the price with Eversource.  A hearing is being planned with police, abutters and selectboard members.  </w:t>
      </w:r>
    </w:p>
    <w:p w14:paraId="1AD4D6B4" w14:textId="77777777" w:rsidR="00EF2B6D" w:rsidRDefault="00EF2B6D">
      <w:pPr>
        <w:pStyle w:val="Body"/>
        <w:rPr>
          <w:sz w:val="24"/>
          <w:szCs w:val="24"/>
        </w:rPr>
      </w:pPr>
    </w:p>
    <w:p w14:paraId="723D6877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Committee membership update:</w:t>
      </w:r>
    </w:p>
    <w:p w14:paraId="38DD9C76" w14:textId="77777777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Tom reported that Robin Logan is interested in joining our committee and will be attending our meeting on June 13, 2024.</w:t>
      </w:r>
    </w:p>
    <w:p w14:paraId="28C81EAE" w14:textId="77777777" w:rsidR="00EF2B6D" w:rsidRDefault="00EF2B6D">
      <w:pPr>
        <w:pStyle w:val="Body"/>
        <w:rPr>
          <w:sz w:val="24"/>
          <w:szCs w:val="24"/>
        </w:rPr>
      </w:pPr>
    </w:p>
    <w:p w14:paraId="204DBB73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Municipal Energy Technical Assistance (META) grant update:</w:t>
      </w:r>
    </w:p>
    <w:p w14:paraId="2ECE8F86" w14:textId="72707EA9" w:rsidR="00EF2B6D" w:rsidRDefault="00000000" w:rsidP="00F9510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Tom reported that a proposal </w:t>
      </w:r>
      <w:r w:rsidR="00F95108">
        <w:rPr>
          <w:sz w:val="24"/>
          <w:szCs w:val="24"/>
        </w:rPr>
        <w:t>by</w:t>
      </w:r>
      <w:r>
        <w:rPr>
          <w:sz w:val="24"/>
          <w:szCs w:val="24"/>
        </w:rPr>
        <w:t xml:space="preserve"> Weston and Sampson</w:t>
      </w:r>
      <w:r w:rsidR="00F95108">
        <w:rPr>
          <w:sz w:val="24"/>
          <w:szCs w:val="24"/>
        </w:rPr>
        <w:t xml:space="preserve"> has been funded with a $15,000</w:t>
      </w:r>
      <w:r>
        <w:rPr>
          <w:sz w:val="24"/>
          <w:szCs w:val="24"/>
        </w:rPr>
        <w:t xml:space="preserve"> </w:t>
      </w:r>
      <w:r w:rsidR="00F95108">
        <w:rPr>
          <w:sz w:val="24"/>
          <w:szCs w:val="24"/>
        </w:rPr>
        <w:t>META grant t</w:t>
      </w:r>
      <w:r>
        <w:rPr>
          <w:sz w:val="24"/>
          <w:szCs w:val="24"/>
        </w:rPr>
        <w:t xml:space="preserve">o consult with the town </w:t>
      </w:r>
      <w:r w:rsidR="00F95108">
        <w:rPr>
          <w:sz w:val="24"/>
          <w:szCs w:val="24"/>
        </w:rPr>
        <w:t xml:space="preserve">steps to be taken to improve the energy efficiency of Cowell Gym and Memorial </w:t>
      </w:r>
      <w:r w:rsidR="001861D3">
        <w:rPr>
          <w:sz w:val="24"/>
          <w:szCs w:val="24"/>
        </w:rPr>
        <w:t>Hall. Including</w:t>
      </w:r>
      <w:r w:rsidR="00F95108">
        <w:rPr>
          <w:sz w:val="24"/>
          <w:szCs w:val="24"/>
        </w:rPr>
        <w:t xml:space="preserve"> the possibility of </w:t>
      </w:r>
      <w:r>
        <w:rPr>
          <w:sz w:val="24"/>
          <w:szCs w:val="24"/>
        </w:rPr>
        <w:t>putting a solar array</w:t>
      </w:r>
      <w:r w:rsidR="00F95108">
        <w:rPr>
          <w:sz w:val="24"/>
          <w:szCs w:val="24"/>
        </w:rPr>
        <w:t>s</w:t>
      </w:r>
      <w:r>
        <w:rPr>
          <w:sz w:val="24"/>
          <w:szCs w:val="24"/>
        </w:rPr>
        <w:t xml:space="preserve"> on the Cowell </w:t>
      </w:r>
      <w:r w:rsidR="000D5CE2">
        <w:rPr>
          <w:sz w:val="24"/>
          <w:szCs w:val="24"/>
        </w:rPr>
        <w:t>Gym and</w:t>
      </w:r>
      <w:r w:rsidR="00F95108">
        <w:rPr>
          <w:sz w:val="24"/>
          <w:szCs w:val="24"/>
        </w:rPr>
        <w:t xml:space="preserve"> Town Hall </w:t>
      </w:r>
      <w:r>
        <w:rPr>
          <w:sz w:val="24"/>
          <w:szCs w:val="24"/>
        </w:rPr>
        <w:t>roof</w:t>
      </w:r>
      <w:r w:rsidR="00F95108">
        <w:rPr>
          <w:sz w:val="24"/>
          <w:szCs w:val="24"/>
        </w:rPr>
        <w:t>s and replacing the propane-fired HVAC in Memorial Hall</w:t>
      </w:r>
      <w:r>
        <w:rPr>
          <w:sz w:val="24"/>
          <w:szCs w:val="24"/>
        </w:rPr>
        <w:t xml:space="preserve">.  He also reported that John Walsh had gotten a $50K grant for window replacements on the </w:t>
      </w:r>
      <w:r w:rsidR="00F95108">
        <w:rPr>
          <w:sz w:val="24"/>
          <w:szCs w:val="24"/>
        </w:rPr>
        <w:t>Cowell Gym</w:t>
      </w:r>
      <w:r>
        <w:rPr>
          <w:sz w:val="24"/>
          <w:szCs w:val="24"/>
        </w:rPr>
        <w:t xml:space="preserve">.  </w:t>
      </w:r>
    </w:p>
    <w:p w14:paraId="017579F3" w14:textId="77777777" w:rsidR="00F95108" w:rsidRDefault="00F95108" w:rsidP="00F95108">
      <w:pPr>
        <w:pStyle w:val="Body"/>
        <w:rPr>
          <w:sz w:val="24"/>
          <w:szCs w:val="24"/>
        </w:rPr>
      </w:pPr>
    </w:p>
    <w:p w14:paraId="4564D2FC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New Business</w:t>
      </w:r>
    </w:p>
    <w:p w14:paraId="47FED614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topics:  </w:t>
      </w:r>
    </w:p>
    <w:p w14:paraId="16679084" w14:textId="77777777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Cynthia asked if anyone had any news to submit for the 2 Town Newsletter and Cyndee asked the committee to be thinking about webinars that might be considered for the future.</w:t>
      </w:r>
    </w:p>
    <w:p w14:paraId="1E1FC3DD" w14:textId="77777777" w:rsidR="00EF2B6D" w:rsidRDefault="00EF2B6D">
      <w:pPr>
        <w:pStyle w:val="Body"/>
        <w:rPr>
          <w:sz w:val="24"/>
          <w:szCs w:val="24"/>
        </w:rPr>
      </w:pPr>
    </w:p>
    <w:p w14:paraId="43A9B9B2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Announcements:</w:t>
      </w:r>
    </w:p>
    <w:p w14:paraId="6145B548" w14:textId="77777777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Tom reported that he had arranged for Revise to do an energy audit at the Shelburne police station.</w:t>
      </w:r>
    </w:p>
    <w:p w14:paraId="4A488045" w14:textId="77777777" w:rsidR="00EF2B6D" w:rsidRDefault="00EF2B6D">
      <w:pPr>
        <w:pStyle w:val="Body"/>
        <w:rPr>
          <w:sz w:val="24"/>
          <w:szCs w:val="24"/>
        </w:rPr>
      </w:pPr>
    </w:p>
    <w:p w14:paraId="5A6DAD3C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Public Comments</w:t>
      </w:r>
    </w:p>
    <w:p w14:paraId="3C9BAC4A" w14:textId="77777777" w:rsidR="00EF2B6D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There were none.</w:t>
      </w:r>
    </w:p>
    <w:p w14:paraId="3B2D7663" w14:textId="77777777" w:rsidR="00EF2B6D" w:rsidRDefault="00EF2B6D">
      <w:pPr>
        <w:pStyle w:val="Body"/>
        <w:rPr>
          <w:sz w:val="24"/>
          <w:szCs w:val="24"/>
        </w:rPr>
      </w:pPr>
    </w:p>
    <w:p w14:paraId="5A239632" w14:textId="77777777" w:rsidR="00EF2B6D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 </w:t>
      </w:r>
      <w:r>
        <w:rPr>
          <w:sz w:val="24"/>
          <w:szCs w:val="24"/>
        </w:rPr>
        <w:t xml:space="preserve"> June 13, 2024</w:t>
      </w:r>
    </w:p>
    <w:p w14:paraId="2245DB07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6CF04D5E" w14:textId="77777777" w:rsidR="00EF2B6D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 </w:t>
      </w:r>
      <w:r>
        <w:rPr>
          <w:sz w:val="24"/>
          <w:szCs w:val="24"/>
        </w:rPr>
        <w:t>On a motion by Jeff, seconded by Phil, and approved unanimously, the meeting adjourned at 8:37 PM.</w:t>
      </w:r>
    </w:p>
    <w:p w14:paraId="59D50755" w14:textId="77777777" w:rsidR="00EF2B6D" w:rsidRDefault="00EF2B6D">
      <w:pPr>
        <w:pStyle w:val="Body"/>
        <w:rPr>
          <w:sz w:val="24"/>
          <w:szCs w:val="24"/>
        </w:rPr>
      </w:pPr>
    </w:p>
    <w:p w14:paraId="5C872F34" w14:textId="77777777" w:rsidR="00EF2B6D" w:rsidRDefault="00EF2B6D">
      <w:pPr>
        <w:pStyle w:val="Body"/>
        <w:rPr>
          <w:b/>
          <w:bCs/>
          <w:sz w:val="24"/>
          <w:szCs w:val="24"/>
        </w:rPr>
      </w:pPr>
    </w:p>
    <w:p w14:paraId="49101CF4" w14:textId="77777777" w:rsidR="00EF2B6D" w:rsidRDefault="00EF2B6D">
      <w:pPr>
        <w:pStyle w:val="Body"/>
      </w:pPr>
    </w:p>
    <w:sectPr w:rsidR="00EF2B6D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92FC" w14:textId="77777777" w:rsidR="00066006" w:rsidRDefault="00066006">
      <w:r>
        <w:separator/>
      </w:r>
    </w:p>
  </w:endnote>
  <w:endnote w:type="continuationSeparator" w:id="0">
    <w:p w14:paraId="29880F2A" w14:textId="77777777" w:rsidR="00066006" w:rsidRDefault="0006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BCC7" w14:textId="77777777" w:rsidR="00EF2B6D" w:rsidRDefault="00EF2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D599" w14:textId="77777777" w:rsidR="00066006" w:rsidRDefault="00066006">
      <w:r>
        <w:separator/>
      </w:r>
    </w:p>
  </w:footnote>
  <w:footnote w:type="continuationSeparator" w:id="0">
    <w:p w14:paraId="0E50BDAD" w14:textId="77777777" w:rsidR="00066006" w:rsidRDefault="0006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97BC" w14:textId="77777777" w:rsidR="00EF2B6D" w:rsidRDefault="00EF2B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6D"/>
    <w:rsid w:val="00055D78"/>
    <w:rsid w:val="00066006"/>
    <w:rsid w:val="000A2DF6"/>
    <w:rsid w:val="000D5CE2"/>
    <w:rsid w:val="001861D3"/>
    <w:rsid w:val="00232283"/>
    <w:rsid w:val="00403BF9"/>
    <w:rsid w:val="004D5761"/>
    <w:rsid w:val="0055287F"/>
    <w:rsid w:val="009C3217"/>
    <w:rsid w:val="00EF2B6D"/>
    <w:rsid w:val="00F95108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6FC8B"/>
  <w15:docId w15:val="{21624C77-E2FC-8A44-A628-6D2C0E25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823776581?pwd=FJbejily1ns4RntupbnMmnFjlyrDJT.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.meet/fxp-xjum-bmp?pin=264637339208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fxp-xjum-bm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s06web.zoom.us/j/89556284201?pwd=zclGX7FbOgjCDCamqUsj4Gxal2KdAc.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6042101833?pwd=fFnrQrEaawczOxanf8hazz4n2OfnHe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Johnson</cp:lastModifiedBy>
  <cp:revision>2</cp:revision>
  <cp:lastPrinted>2024-06-13T22:29:00Z</cp:lastPrinted>
  <dcterms:created xsi:type="dcterms:W3CDTF">2024-06-14T13:42:00Z</dcterms:created>
  <dcterms:modified xsi:type="dcterms:W3CDTF">2024-06-14T13:42:00Z</dcterms:modified>
</cp:coreProperties>
</file>