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F2" w:rsidRDefault="00D7532A" w:rsidP="00D7532A">
      <w:pPr>
        <w:jc w:val="right"/>
      </w:pPr>
      <w:r>
        <w:t>PERMIT NO. _______</w:t>
      </w:r>
    </w:p>
    <w:p w:rsidR="00D7532A" w:rsidRDefault="00D7532A" w:rsidP="00D7532A">
      <w:pPr>
        <w:jc w:val="right"/>
      </w:pPr>
    </w:p>
    <w:p w:rsidR="00D7532A" w:rsidRDefault="00D7532A" w:rsidP="00D7532A">
      <w:pPr>
        <w:jc w:val="center"/>
        <w:rPr>
          <w:b/>
        </w:rPr>
      </w:pPr>
      <w:r>
        <w:rPr>
          <w:b/>
        </w:rPr>
        <w:t>TOWN OF SHELBURNE</w:t>
      </w:r>
    </w:p>
    <w:p w:rsidR="00D7532A" w:rsidRDefault="00D7532A" w:rsidP="00D7532A">
      <w:pPr>
        <w:jc w:val="center"/>
        <w:rPr>
          <w:b/>
        </w:rPr>
      </w:pPr>
      <w:r>
        <w:rPr>
          <w:b/>
        </w:rPr>
        <w:t>APPLICATION FOR CURB CUT PERMIT</w:t>
      </w:r>
    </w:p>
    <w:p w:rsidR="00D7532A" w:rsidRDefault="00D7532A" w:rsidP="00D7532A">
      <w:pPr>
        <w:jc w:val="center"/>
        <w:rPr>
          <w:b/>
        </w:rPr>
      </w:pPr>
    </w:p>
    <w:p w:rsidR="00D7532A" w:rsidRDefault="00D7532A" w:rsidP="00D7532A">
      <w:r>
        <w:rPr>
          <w:b/>
        </w:rPr>
        <w:t xml:space="preserve">Purpose: </w:t>
      </w:r>
      <w:r>
        <w:t>To provide better protection of public safety through the orderly control of traffic entering and exiting a public way and to provide the necessary grade and drainage to protect the public way from damage.</w:t>
      </w:r>
    </w:p>
    <w:p w:rsidR="00D7532A" w:rsidRDefault="00D7532A" w:rsidP="00D7532A"/>
    <w:p w:rsidR="00D7532A" w:rsidRDefault="00D7532A" w:rsidP="00D7532A">
      <w:r>
        <w:t>APPLICANT: _______________________________________________</w:t>
      </w:r>
    </w:p>
    <w:p w:rsidR="00D7532A" w:rsidRDefault="00D7532A" w:rsidP="00D7532A">
      <w:r>
        <w:t>APPLICANT ADDRESS:  _____________________________________________</w:t>
      </w:r>
    </w:p>
    <w:p w:rsidR="00D7532A" w:rsidRDefault="00D7532A" w:rsidP="00D7532A">
      <w:r>
        <w:t>________________________________________________________________</w:t>
      </w:r>
    </w:p>
    <w:p w:rsidR="00D7532A" w:rsidRDefault="00D7532A" w:rsidP="00D7532A">
      <w:r>
        <w:t>APPLICANT TELEPHONE: ___________________________________________</w:t>
      </w:r>
    </w:p>
    <w:p w:rsidR="00D7532A" w:rsidRDefault="00D7532A" w:rsidP="00D7532A">
      <w:r>
        <w:t>CONTRACTOR (if applicable) ______________________________________________</w:t>
      </w:r>
    </w:p>
    <w:p w:rsidR="00D7532A" w:rsidRDefault="00D7532A" w:rsidP="00D7532A">
      <w:r>
        <w:t>CONTRACTOR ADDRESS: _________________________________________________</w:t>
      </w:r>
    </w:p>
    <w:p w:rsidR="00D7532A" w:rsidRDefault="00D7532A" w:rsidP="00D7532A">
      <w:r>
        <w:t>_______________________________________________________________________</w:t>
      </w:r>
    </w:p>
    <w:p w:rsidR="00D7532A" w:rsidRDefault="00D7532A" w:rsidP="00D7532A">
      <w:r>
        <w:t>CONTRACTOR TELEPHONE: ________________________________________</w:t>
      </w:r>
    </w:p>
    <w:p w:rsidR="00D7532A" w:rsidRDefault="00D7532A" w:rsidP="00D7532A">
      <w:r>
        <w:t xml:space="preserve">NAME OF ROAD WHERE CURB CUT IS TO </w:t>
      </w:r>
      <w:proofErr w:type="gramStart"/>
      <w:r>
        <w:t>BE MADE</w:t>
      </w:r>
      <w:proofErr w:type="gramEnd"/>
      <w:r>
        <w:t>: ___________________________________</w:t>
      </w:r>
    </w:p>
    <w:p w:rsidR="00D7532A" w:rsidRDefault="00D7532A" w:rsidP="00D7532A">
      <w:pPr>
        <w:pBdr>
          <w:bottom w:val="single" w:sz="12" w:space="23" w:color="auto"/>
        </w:pBdr>
      </w:pPr>
      <w:r>
        <w:t>DESCRIPTION OF WORK: ___________________________________________________________________________________________________________________________________________________________________________________________________________________________________________</w:t>
      </w:r>
      <w:r w:rsidR="00FE4A35">
        <w:t>____________________</w:t>
      </w:r>
    </w:p>
    <w:p w:rsidR="00FE4A35" w:rsidRDefault="00FE4A35" w:rsidP="00D7532A">
      <w:pPr>
        <w:pBdr>
          <w:bottom w:val="single" w:sz="12" w:space="23" w:color="auto"/>
        </w:pBdr>
      </w:pPr>
      <w:r w:rsidRPr="00D20C81">
        <w:t xml:space="preserve">LOCATION OF DRIVEWAY: the applicant must clearly mark the proposed location of the driveway entrance by using markers on both sides and/or provide GPS </w:t>
      </w:r>
      <w:proofErr w:type="gramStart"/>
      <w:r w:rsidRPr="00D20C81">
        <w:t>coordinates</w:t>
      </w:r>
      <w:proofErr w:type="gramEnd"/>
      <w:r w:rsidRPr="00D20C81">
        <w:t xml:space="preserve"> for the location of the driveway in decimal degrees format.</w:t>
      </w:r>
      <w:bookmarkStart w:id="0" w:name="_GoBack"/>
      <w:bookmarkEnd w:id="0"/>
    </w:p>
    <w:p w:rsidR="00FE4A35" w:rsidRDefault="00FE4A35" w:rsidP="00D7532A">
      <w:pPr>
        <w:pBdr>
          <w:bottom w:val="single" w:sz="12" w:space="23" w:color="auto"/>
        </w:pBdr>
      </w:pPr>
      <w:r>
        <w:t>GPS COORDINATES (if applicable): ______________________________</w:t>
      </w:r>
    </w:p>
    <w:p w:rsidR="00D7532A" w:rsidRDefault="00D7532A" w:rsidP="00D7532A">
      <w:pPr>
        <w:pBdr>
          <w:bottom w:val="single" w:sz="12" w:space="23" w:color="auto"/>
        </w:pBdr>
      </w:pPr>
      <w:r>
        <w:t>ANTICIPATED START DATE: ____________________________________________________</w:t>
      </w:r>
    </w:p>
    <w:p w:rsidR="00D7532A" w:rsidRDefault="00D7532A" w:rsidP="00D7532A">
      <w:pPr>
        <w:pBdr>
          <w:bottom w:val="single" w:sz="12" w:space="23" w:color="auto"/>
        </w:pBdr>
      </w:pPr>
      <w:r>
        <w:t>ANTICIPATED COMPLETION DATE: __________________________________________</w:t>
      </w:r>
    </w:p>
    <w:p w:rsidR="00FE4A35" w:rsidRDefault="00FE4A35" w:rsidP="00D7532A">
      <w:pPr>
        <w:pBdr>
          <w:bottom w:val="single" w:sz="12" w:space="23" w:color="auto"/>
        </w:pBdr>
      </w:pPr>
      <w:r>
        <w:t>PLAN: Attach a drawing/plan of the proposed curb cut or driveway and any necessary construction details.  The design of the curb cut and/or driveway must be in accordance with the provisions of the curb cut bylaw dated May 8, 1989, attached to this application.  Applicant shall incorporate the curb cut bylaw as part of the site plan requirement.</w:t>
      </w:r>
    </w:p>
    <w:p w:rsidR="00FE4A35" w:rsidRDefault="00FE4A35" w:rsidP="00D7532A">
      <w:pPr>
        <w:pBdr>
          <w:bottom w:val="single" w:sz="12" w:space="23" w:color="auto"/>
        </w:pBdr>
      </w:pPr>
    </w:p>
    <w:p w:rsidR="00FE4A35" w:rsidRDefault="00FE4A35" w:rsidP="00D7532A">
      <w:pPr>
        <w:pBdr>
          <w:bottom w:val="single" w:sz="12" w:space="23" w:color="auto"/>
        </w:pBdr>
      </w:pPr>
    </w:p>
    <w:p w:rsidR="00FE4A35" w:rsidRDefault="00FE4A35" w:rsidP="00D7532A">
      <w:pPr>
        <w:pBdr>
          <w:bottom w:val="single" w:sz="12" w:space="23" w:color="auto"/>
        </w:pBdr>
      </w:pPr>
    </w:p>
    <w:p w:rsidR="00FE4A35" w:rsidRDefault="00FE4A35" w:rsidP="00FE4A35">
      <w:pPr>
        <w:pBdr>
          <w:bottom w:val="single" w:sz="12" w:space="23" w:color="auto"/>
        </w:pBdr>
        <w:jc w:val="center"/>
      </w:pPr>
    </w:p>
    <w:p w:rsidR="00FE4A35" w:rsidRDefault="00FE4A35" w:rsidP="00457843">
      <w:pPr>
        <w:pBdr>
          <w:bottom w:val="single" w:sz="12" w:space="31" w:color="auto"/>
        </w:pBdr>
        <w:jc w:val="center"/>
        <w:rPr>
          <w:b/>
        </w:rPr>
      </w:pPr>
      <w:r>
        <w:rPr>
          <w:b/>
        </w:rPr>
        <w:lastRenderedPageBreak/>
        <w:t>REVIEW OF APPLICATION</w:t>
      </w:r>
    </w:p>
    <w:p w:rsidR="00FE4A35" w:rsidRDefault="00FE4A35" w:rsidP="00457843">
      <w:pPr>
        <w:pBdr>
          <w:bottom w:val="single" w:sz="12" w:space="31" w:color="auto"/>
        </w:pBdr>
        <w:jc w:val="center"/>
        <w:rPr>
          <w:b/>
        </w:rPr>
      </w:pPr>
    </w:p>
    <w:p w:rsidR="00FE4A35" w:rsidRDefault="00FE4A35" w:rsidP="00457843">
      <w:pPr>
        <w:pBdr>
          <w:bottom w:val="single" w:sz="12" w:space="31" w:color="auto"/>
        </w:pBdr>
        <w:spacing w:after="0"/>
      </w:pPr>
      <w:r>
        <w:t xml:space="preserve">Application must be submitted </w:t>
      </w:r>
      <w:proofErr w:type="gramStart"/>
      <w:r>
        <w:t>to:</w:t>
      </w:r>
      <w:proofErr w:type="gramEnd"/>
      <w:r>
        <w:tab/>
        <w:t>Board of Selectmen</w:t>
      </w:r>
    </w:p>
    <w:p w:rsidR="00FE4A35" w:rsidRDefault="00FE4A35" w:rsidP="00457843">
      <w:pPr>
        <w:pBdr>
          <w:bottom w:val="single" w:sz="12" w:space="31" w:color="auto"/>
        </w:pBdr>
        <w:spacing w:after="0"/>
      </w:pPr>
      <w:r>
        <w:tab/>
      </w:r>
      <w:r>
        <w:tab/>
      </w:r>
      <w:r>
        <w:tab/>
      </w:r>
      <w:r>
        <w:tab/>
      </w:r>
      <w:r>
        <w:tab/>
        <w:t>Town of Shelburne</w:t>
      </w:r>
    </w:p>
    <w:p w:rsidR="00FE4A35" w:rsidRDefault="00FE4A35" w:rsidP="00457843">
      <w:pPr>
        <w:pBdr>
          <w:bottom w:val="single" w:sz="12" w:space="31" w:color="auto"/>
        </w:pBdr>
        <w:spacing w:after="0"/>
      </w:pPr>
      <w:r>
        <w:tab/>
      </w:r>
      <w:r>
        <w:tab/>
      </w:r>
      <w:r>
        <w:tab/>
      </w:r>
      <w:r>
        <w:tab/>
      </w:r>
      <w:r>
        <w:tab/>
        <w:t>51 Bridge Street</w:t>
      </w:r>
    </w:p>
    <w:p w:rsidR="00FE4A35" w:rsidRDefault="00FE4A35" w:rsidP="00457843">
      <w:pPr>
        <w:pBdr>
          <w:bottom w:val="single" w:sz="12" w:space="31" w:color="auto"/>
        </w:pBdr>
        <w:spacing w:after="0"/>
      </w:pPr>
      <w:r>
        <w:tab/>
      </w:r>
      <w:r>
        <w:tab/>
      </w:r>
      <w:r>
        <w:tab/>
      </w:r>
      <w:r>
        <w:tab/>
      </w:r>
      <w:r>
        <w:tab/>
        <w:t>Shelburne, MA 01370</w:t>
      </w:r>
    </w:p>
    <w:p w:rsidR="00FF5EA1" w:rsidRDefault="00FF5EA1" w:rsidP="00457843">
      <w:pPr>
        <w:pBdr>
          <w:bottom w:val="single" w:sz="12" w:space="31" w:color="auto"/>
        </w:pBdr>
        <w:spacing w:after="0"/>
      </w:pPr>
    </w:p>
    <w:p w:rsidR="00FF5EA1" w:rsidRDefault="00FF5EA1" w:rsidP="00457843">
      <w:pPr>
        <w:pBdr>
          <w:bottom w:val="single" w:sz="12" w:space="31" w:color="auto"/>
        </w:pBdr>
        <w:spacing w:after="0"/>
        <w:rPr>
          <w:b/>
        </w:rPr>
      </w:pPr>
      <w:r w:rsidRPr="00FF5EA1">
        <w:rPr>
          <w:b/>
        </w:rPr>
        <w:t>Please submit one original and three copies of this application.</w:t>
      </w:r>
    </w:p>
    <w:p w:rsidR="00FF5EA1" w:rsidRDefault="00FF5EA1" w:rsidP="00457843">
      <w:pPr>
        <w:pBdr>
          <w:bottom w:val="single" w:sz="12" w:space="31" w:color="auto"/>
        </w:pBdr>
        <w:spacing w:after="0"/>
        <w:rPr>
          <w:b/>
        </w:rPr>
      </w:pPr>
    </w:p>
    <w:p w:rsidR="00FF5EA1" w:rsidRDefault="00FF5EA1" w:rsidP="00457843">
      <w:pPr>
        <w:pBdr>
          <w:bottom w:val="single" w:sz="12" w:space="31" w:color="auto"/>
        </w:pBdr>
        <w:spacing w:after="0"/>
      </w:pPr>
      <w:r>
        <w:t xml:space="preserve">I have read the attached Curb Cut </w:t>
      </w:r>
      <w:proofErr w:type="gramStart"/>
      <w:r>
        <w:t>By</w:t>
      </w:r>
      <w:proofErr w:type="gramEnd"/>
      <w:r>
        <w:t xml:space="preserve"> Law Regulations and agree to abide by such regulations when implementing and maintaining the above referenced project.  I understand that the driveway </w:t>
      </w:r>
      <w:proofErr w:type="gramStart"/>
      <w:r>
        <w:t>shall be designed</w:t>
      </w:r>
      <w:proofErr w:type="gramEnd"/>
      <w:r>
        <w:t xml:space="preserve"> in accordance with the Town of Shelburne Curb Cut By Law and must receive approval from the Board of Selectmen before a building permit for a newly constructed building is approved and the driveway construction shall be completed before any occupancy or use of the premises is permitted.</w:t>
      </w:r>
    </w:p>
    <w:p w:rsidR="00FF5EA1" w:rsidRDefault="00FF5EA1" w:rsidP="00457843">
      <w:pPr>
        <w:pBdr>
          <w:bottom w:val="single" w:sz="12" w:space="31" w:color="auto"/>
        </w:pBdr>
        <w:spacing w:after="0"/>
      </w:pPr>
    </w:p>
    <w:p w:rsidR="00FF5EA1" w:rsidRDefault="00FF5EA1" w:rsidP="00457843">
      <w:pPr>
        <w:pBdr>
          <w:bottom w:val="single" w:sz="12" w:space="31" w:color="auto"/>
        </w:pBdr>
        <w:spacing w:after="0"/>
      </w:pPr>
      <w:r>
        <w:t>Signature of Applicant: __________________________________</w:t>
      </w:r>
      <w:proofErr w:type="gramStart"/>
      <w:r>
        <w:t>_  Date</w:t>
      </w:r>
      <w:proofErr w:type="gramEnd"/>
      <w:r>
        <w:t>: _________________________</w:t>
      </w:r>
    </w:p>
    <w:p w:rsidR="00FF5EA1" w:rsidRDefault="00FF5EA1" w:rsidP="00457843">
      <w:pPr>
        <w:pBdr>
          <w:bottom w:val="single" w:sz="12" w:space="31" w:color="auto"/>
        </w:pBdr>
        <w:spacing w:after="0"/>
      </w:pPr>
    </w:p>
    <w:p w:rsidR="00FF5EA1" w:rsidRDefault="00FF5EA1" w:rsidP="00457843">
      <w:pPr>
        <w:pBdr>
          <w:bottom w:val="single" w:sz="12" w:space="31" w:color="auto"/>
        </w:pBdr>
        <w:spacing w:after="0"/>
      </w:pPr>
      <w:r>
        <w:t xml:space="preserve">The Board of Selectmen must notify the applicant making the application within twenty-one (21) days, in writing whether the application </w:t>
      </w:r>
      <w:proofErr w:type="gramStart"/>
      <w:r>
        <w:t>is approved</w:t>
      </w:r>
      <w:proofErr w:type="gramEnd"/>
      <w:r>
        <w:t xml:space="preserve"> or not.</w:t>
      </w:r>
    </w:p>
    <w:p w:rsidR="00FF5EA1" w:rsidRDefault="00FF5EA1" w:rsidP="00457843">
      <w:pPr>
        <w:pBdr>
          <w:bottom w:val="single" w:sz="12" w:space="31" w:color="auto"/>
        </w:pBdr>
        <w:spacing w:after="0"/>
      </w:pPr>
    </w:p>
    <w:p w:rsidR="00FF5EA1" w:rsidRDefault="00FF5EA1" w:rsidP="00457843">
      <w:pPr>
        <w:pBdr>
          <w:bottom w:val="single" w:sz="12" w:space="31" w:color="auto"/>
        </w:pBdr>
        <w:spacing w:after="0"/>
      </w:pPr>
      <w:r>
        <w:t>The Highway Superintendent shall consult with the Police Chief, the Fire Chief, the E911 Data Coordinator, and any other interested town officials to obtain their comments on the curb cut.</w:t>
      </w:r>
    </w:p>
    <w:p w:rsidR="00FA5213" w:rsidRDefault="00FA5213" w:rsidP="00457843">
      <w:pPr>
        <w:pBdr>
          <w:bottom w:val="single" w:sz="12" w:space="31" w:color="auto"/>
        </w:pBdr>
        <w:spacing w:after="0"/>
      </w:pPr>
    </w:p>
    <w:p w:rsidR="00FA5213" w:rsidRDefault="00FA5213" w:rsidP="00457843">
      <w:pPr>
        <w:pBdr>
          <w:bottom w:val="single" w:sz="12" w:space="31" w:color="auto"/>
        </w:pBdr>
        <w:spacing w:after="0"/>
      </w:pPr>
      <w:r>
        <w:t xml:space="preserve">Reviewed By: </w:t>
      </w:r>
      <w:r>
        <w:tab/>
        <w:t>_________________________________</w:t>
      </w:r>
    </w:p>
    <w:p w:rsidR="00FA5213" w:rsidRDefault="00FA5213" w:rsidP="00457843">
      <w:pPr>
        <w:pBdr>
          <w:bottom w:val="single" w:sz="12" w:space="31" w:color="auto"/>
        </w:pBdr>
        <w:spacing w:after="0"/>
      </w:pPr>
      <w:r>
        <w:tab/>
      </w:r>
      <w:r>
        <w:tab/>
        <w:t>Highway Superintendent</w:t>
      </w:r>
    </w:p>
    <w:p w:rsidR="00FA5213" w:rsidRDefault="00FA5213" w:rsidP="00457843">
      <w:pPr>
        <w:pBdr>
          <w:bottom w:val="single" w:sz="12" w:space="31" w:color="auto"/>
        </w:pBdr>
        <w:spacing w:after="0"/>
      </w:pPr>
    </w:p>
    <w:p w:rsidR="00FA5213" w:rsidRDefault="00FA5213" w:rsidP="00457843">
      <w:pPr>
        <w:pBdr>
          <w:bottom w:val="single" w:sz="12" w:space="31" w:color="auto"/>
        </w:pBdr>
        <w:spacing w:after="0"/>
      </w:pPr>
      <w:r>
        <w:tab/>
        <w:t xml:space="preserve">        </w:t>
      </w:r>
      <w:r>
        <w:tab/>
        <w:t>__________________________________</w:t>
      </w:r>
    </w:p>
    <w:p w:rsidR="00FA5213" w:rsidRDefault="00FA5213" w:rsidP="00457843">
      <w:pPr>
        <w:pBdr>
          <w:bottom w:val="single" w:sz="12" w:space="31" w:color="auto"/>
        </w:pBdr>
        <w:spacing w:after="0"/>
      </w:pPr>
      <w:r>
        <w:tab/>
      </w:r>
      <w:r>
        <w:tab/>
        <w:t>Fire Chief</w:t>
      </w:r>
    </w:p>
    <w:p w:rsidR="00FA5213" w:rsidRDefault="00FA5213" w:rsidP="00457843">
      <w:pPr>
        <w:pBdr>
          <w:bottom w:val="single" w:sz="12" w:space="31" w:color="auto"/>
        </w:pBdr>
        <w:spacing w:after="0"/>
      </w:pPr>
    </w:p>
    <w:p w:rsidR="00FA5213" w:rsidRDefault="00FA5213" w:rsidP="00457843">
      <w:pPr>
        <w:pBdr>
          <w:bottom w:val="single" w:sz="12" w:space="31" w:color="auto"/>
        </w:pBdr>
        <w:spacing w:after="0"/>
      </w:pPr>
      <w:r>
        <w:tab/>
      </w:r>
      <w:r>
        <w:tab/>
        <w:t>_________________________________</w:t>
      </w:r>
    </w:p>
    <w:p w:rsidR="00FA5213" w:rsidRDefault="00FA5213" w:rsidP="00457843">
      <w:pPr>
        <w:pBdr>
          <w:bottom w:val="single" w:sz="12" w:space="31" w:color="auto"/>
        </w:pBdr>
        <w:spacing w:after="0"/>
      </w:pPr>
      <w:r>
        <w:tab/>
      </w:r>
      <w:r>
        <w:tab/>
        <w:t>Police Chief</w:t>
      </w:r>
    </w:p>
    <w:p w:rsidR="00FA5213" w:rsidRDefault="00FA5213" w:rsidP="00457843">
      <w:pPr>
        <w:pBdr>
          <w:bottom w:val="single" w:sz="12" w:space="31" w:color="auto"/>
        </w:pBdr>
        <w:spacing w:after="0"/>
      </w:pPr>
    </w:p>
    <w:p w:rsidR="00FA5213" w:rsidRDefault="00FA5213" w:rsidP="00457843">
      <w:pPr>
        <w:pBdr>
          <w:bottom w:val="single" w:sz="12" w:space="31" w:color="auto"/>
        </w:pBdr>
        <w:spacing w:after="0"/>
      </w:pPr>
      <w:r>
        <w:tab/>
      </w:r>
      <w:r>
        <w:tab/>
        <w:t>________________________________</w:t>
      </w:r>
    </w:p>
    <w:p w:rsidR="00FA5213" w:rsidRPr="00457843" w:rsidRDefault="00FA5213" w:rsidP="00457843">
      <w:pPr>
        <w:pBdr>
          <w:bottom w:val="single" w:sz="12" w:space="31" w:color="auto"/>
        </w:pBdr>
        <w:spacing w:after="0"/>
        <w:rPr>
          <w:b/>
        </w:rPr>
      </w:pPr>
      <w:r>
        <w:tab/>
      </w:r>
      <w:r>
        <w:tab/>
      </w:r>
      <w:r w:rsidRPr="00D20C81">
        <w:t>E911 Data Coordinator</w:t>
      </w:r>
    </w:p>
    <w:p w:rsidR="00FA5213" w:rsidRDefault="00FA5213" w:rsidP="00457843">
      <w:pPr>
        <w:pBdr>
          <w:bottom w:val="single" w:sz="12" w:space="31" w:color="auto"/>
        </w:pBdr>
        <w:spacing w:after="0"/>
      </w:pPr>
    </w:p>
    <w:p w:rsidR="00FF5EA1" w:rsidRDefault="00FA5213" w:rsidP="00457843">
      <w:pPr>
        <w:pBdr>
          <w:bottom w:val="single" w:sz="12" w:space="31" w:color="auto"/>
        </w:pBdr>
        <w:spacing w:after="0"/>
      </w:pPr>
      <w:r>
        <w:tab/>
        <w:t xml:space="preserve">      </w:t>
      </w: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31" w:color="auto"/>
        </w:pBdr>
        <w:spacing w:after="0"/>
      </w:pPr>
    </w:p>
    <w:p w:rsidR="00457843" w:rsidRDefault="00457843" w:rsidP="00457843">
      <w:pPr>
        <w:pBdr>
          <w:bottom w:val="single" w:sz="12" w:space="23" w:color="auto"/>
        </w:pBdr>
        <w:spacing w:after="0"/>
        <w:jc w:val="center"/>
        <w:rPr>
          <w:b/>
        </w:rPr>
      </w:pPr>
      <w:r w:rsidRPr="00457843">
        <w:rPr>
          <w:b/>
        </w:rPr>
        <w:lastRenderedPageBreak/>
        <w:t>DECISION ON APPLICATION</w:t>
      </w:r>
    </w:p>
    <w:p w:rsidR="00457843" w:rsidRDefault="00457843" w:rsidP="00457843">
      <w:pPr>
        <w:pBdr>
          <w:bottom w:val="single" w:sz="12" w:space="23" w:color="auto"/>
        </w:pBdr>
        <w:spacing w:after="0"/>
        <w:jc w:val="center"/>
        <w:rPr>
          <w:b/>
        </w:rPr>
      </w:pPr>
    </w:p>
    <w:p w:rsidR="00457843" w:rsidRDefault="00457843" w:rsidP="00457843">
      <w:pPr>
        <w:pBdr>
          <w:bottom w:val="single" w:sz="12" w:space="23" w:color="auto"/>
        </w:pBdr>
        <w:spacing w:after="0"/>
      </w:pPr>
      <w:r>
        <w:t>_____</w:t>
      </w:r>
      <w:r>
        <w:tab/>
        <w:t xml:space="preserve">Permit </w:t>
      </w:r>
      <w:proofErr w:type="gramStart"/>
      <w:r>
        <w:t>is granted</w:t>
      </w:r>
      <w:proofErr w:type="gramEnd"/>
      <w:r>
        <w:t xml:space="preserve"> as it conforms to town standards.</w:t>
      </w:r>
    </w:p>
    <w:p w:rsidR="00457843" w:rsidRDefault="00457843" w:rsidP="00457843">
      <w:pPr>
        <w:pBdr>
          <w:bottom w:val="single" w:sz="12" w:space="23" w:color="auto"/>
        </w:pBdr>
        <w:spacing w:after="0"/>
      </w:pPr>
    </w:p>
    <w:p w:rsidR="00457843" w:rsidRDefault="00457843" w:rsidP="00457843">
      <w:pPr>
        <w:pBdr>
          <w:bottom w:val="single" w:sz="12" w:space="23" w:color="auto"/>
        </w:pBdr>
        <w:spacing w:after="0"/>
      </w:pPr>
      <w:r>
        <w:t>_____</w:t>
      </w:r>
      <w:r>
        <w:tab/>
        <w:t xml:space="preserve">Permit </w:t>
      </w:r>
      <w:proofErr w:type="gramStart"/>
      <w:r>
        <w:t>is granted</w:t>
      </w:r>
      <w:proofErr w:type="gramEnd"/>
      <w:r>
        <w:t xml:space="preserve"> with the following modifications, standards, restrictions: _____________________</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r>
        <w:t>_____</w:t>
      </w:r>
      <w:r>
        <w:tab/>
        <w:t xml:space="preserve">Permit </w:t>
      </w:r>
      <w:proofErr w:type="gramStart"/>
      <w:r>
        <w:t>is granted but not subject to design standards set forth in Section 5 of the Bylaw</w:t>
      </w:r>
      <w:proofErr w:type="gramEnd"/>
      <w:r>
        <w:t>. Reasons:</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r>
        <w:t>_____</w:t>
      </w:r>
      <w:r>
        <w:tab/>
        <w:t xml:space="preserve">Permit </w:t>
      </w:r>
      <w:proofErr w:type="gramStart"/>
      <w:r>
        <w:t>is denied</w:t>
      </w:r>
      <w:proofErr w:type="gramEnd"/>
      <w:r>
        <w:t xml:space="preserve"> for the following reasons: _______________________________________________</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r>
        <w:tab/>
        <w:t>__________________________________________________________________________________</w:t>
      </w:r>
    </w:p>
    <w:p w:rsidR="00457843" w:rsidRDefault="00457843" w:rsidP="00457843">
      <w:pPr>
        <w:pBdr>
          <w:bottom w:val="single" w:sz="12" w:space="23" w:color="auto"/>
        </w:pBdr>
        <w:spacing w:after="0"/>
      </w:pPr>
    </w:p>
    <w:p w:rsidR="00457843" w:rsidRDefault="00457843" w:rsidP="00457843">
      <w:pPr>
        <w:pBdr>
          <w:bottom w:val="single" w:sz="12" w:space="23" w:color="auto"/>
        </w:pBdr>
        <w:spacing w:after="0"/>
      </w:pPr>
      <w:r>
        <w:t xml:space="preserve">Permission </w:t>
      </w:r>
      <w:proofErr w:type="gramStart"/>
      <w:r>
        <w:t>is hereby granted</w:t>
      </w:r>
      <w:proofErr w:type="gramEnd"/>
      <w:r>
        <w:t xml:space="preserve"> for the above requests.  Conditions attached to this permit </w:t>
      </w:r>
      <w:proofErr w:type="gramStart"/>
      <w:r>
        <w:t>must be adhered</w:t>
      </w:r>
      <w:proofErr w:type="gramEnd"/>
      <w:r>
        <w:t xml:space="preserve"> to.  It will be the responsibility of the applicant to notify all utility companies involved (Dig Safe, Massachusetts (888) 344-7233).</w:t>
      </w:r>
    </w:p>
    <w:p w:rsidR="00457843" w:rsidRDefault="00457843" w:rsidP="00457843">
      <w:pPr>
        <w:pBdr>
          <w:bottom w:val="single" w:sz="12" w:space="23" w:color="auto"/>
        </w:pBdr>
        <w:spacing w:after="0"/>
      </w:pPr>
    </w:p>
    <w:p w:rsidR="00457843" w:rsidRDefault="00457843" w:rsidP="00457843">
      <w:pPr>
        <w:pBdr>
          <w:bottom w:val="single" w:sz="12" w:space="23" w:color="auto"/>
        </w:pBdr>
        <w:spacing w:after="0"/>
      </w:pPr>
      <w:r>
        <w:t xml:space="preserve">Said permit for the above shall be under direct inspection of the Highway Superintendent and he will inspect the project during and after construction.  He shall have the authority to halt construction and/or prohibit access to said driveway if construction is not in accordance with the approved plan, until objectionable conditions </w:t>
      </w:r>
      <w:proofErr w:type="gramStart"/>
      <w:r>
        <w:t>are corrected</w:t>
      </w:r>
      <w:proofErr w:type="gramEnd"/>
      <w:r>
        <w:t>.</w:t>
      </w:r>
    </w:p>
    <w:p w:rsidR="00457843" w:rsidRDefault="00457843" w:rsidP="00457843">
      <w:pPr>
        <w:pBdr>
          <w:bottom w:val="single" w:sz="12" w:space="23" w:color="auto"/>
        </w:pBdr>
        <w:spacing w:after="0"/>
      </w:pPr>
    </w:p>
    <w:p w:rsidR="00457843" w:rsidRDefault="00457843" w:rsidP="00457843">
      <w:pPr>
        <w:pBdr>
          <w:bottom w:val="single" w:sz="12" w:space="23" w:color="auto"/>
        </w:pBdr>
        <w:spacing w:after="0"/>
      </w:pPr>
      <w:r>
        <w:t>The Board of Selectmen shall “sign off” on the permit after satisfactory completion of the construction.</w:t>
      </w:r>
    </w:p>
    <w:p w:rsidR="00457843" w:rsidRDefault="00457843" w:rsidP="00457843">
      <w:pPr>
        <w:pBdr>
          <w:bottom w:val="single" w:sz="12" w:space="23" w:color="auto"/>
        </w:pBdr>
        <w:spacing w:after="0"/>
      </w:pPr>
    </w:p>
    <w:p w:rsidR="00457843" w:rsidRDefault="00457843" w:rsidP="00457843">
      <w:pPr>
        <w:pBdr>
          <w:bottom w:val="single" w:sz="12" w:space="23" w:color="auto"/>
        </w:pBdr>
        <w:spacing w:after="0"/>
      </w:pPr>
      <w:r>
        <w:t>Signature of the Board of Selectmen:</w:t>
      </w:r>
      <w:r>
        <w:tab/>
        <w:t>__________________________________</w:t>
      </w:r>
    </w:p>
    <w:p w:rsidR="00457843" w:rsidRDefault="00457843" w:rsidP="00457843">
      <w:pPr>
        <w:pBdr>
          <w:bottom w:val="single" w:sz="12" w:space="23" w:color="auto"/>
        </w:pBdr>
        <w:spacing w:after="0"/>
      </w:pPr>
      <w:r>
        <w:tab/>
      </w:r>
      <w:r>
        <w:tab/>
      </w:r>
      <w:r>
        <w:tab/>
      </w:r>
      <w:r>
        <w:tab/>
      </w:r>
      <w:r>
        <w:tab/>
        <w:t>__________________________________</w:t>
      </w:r>
    </w:p>
    <w:p w:rsidR="00457843" w:rsidRDefault="00457843" w:rsidP="00457843">
      <w:pPr>
        <w:pBdr>
          <w:bottom w:val="single" w:sz="12" w:space="23" w:color="auto"/>
        </w:pBdr>
        <w:spacing w:after="0"/>
      </w:pPr>
      <w:r>
        <w:tab/>
      </w:r>
      <w:r>
        <w:tab/>
      </w:r>
      <w:r>
        <w:tab/>
      </w:r>
      <w:r>
        <w:tab/>
      </w:r>
      <w:r>
        <w:tab/>
        <w:t>__________________________________</w:t>
      </w:r>
    </w:p>
    <w:p w:rsidR="00457843" w:rsidRDefault="00457843" w:rsidP="00457843">
      <w:pPr>
        <w:pBdr>
          <w:bottom w:val="single" w:sz="12" w:space="23" w:color="auto"/>
        </w:pBdr>
        <w:spacing w:after="0"/>
      </w:pPr>
    </w:p>
    <w:p w:rsidR="00457843" w:rsidRDefault="00457843" w:rsidP="00457843">
      <w:pPr>
        <w:pBdr>
          <w:bottom w:val="single" w:sz="12" w:space="23" w:color="auto"/>
        </w:pBdr>
        <w:spacing w:after="0"/>
      </w:pPr>
      <w:r>
        <w:t xml:space="preserve">Date Permit </w:t>
      </w:r>
      <w:proofErr w:type="gramStart"/>
      <w:r w:rsidR="003E7987">
        <w:t>Granted:</w:t>
      </w:r>
      <w:proofErr w:type="gramEnd"/>
      <w:r w:rsidR="003E7987">
        <w:tab/>
      </w:r>
      <w:r w:rsidR="003E7987">
        <w:tab/>
      </w:r>
      <w:r w:rsidR="003E7987">
        <w:tab/>
        <w:t>__________________________________</w:t>
      </w:r>
    </w:p>
    <w:p w:rsidR="003E7987" w:rsidRPr="00457843" w:rsidRDefault="003E7987" w:rsidP="00457843">
      <w:pPr>
        <w:pBdr>
          <w:bottom w:val="single" w:sz="12" w:space="23" w:color="auto"/>
        </w:pBdr>
        <w:spacing w:after="0"/>
      </w:pPr>
      <w:r>
        <w:t xml:space="preserve">Date Permit </w:t>
      </w:r>
      <w:proofErr w:type="gramStart"/>
      <w:r>
        <w:t>Released:</w:t>
      </w:r>
      <w:proofErr w:type="gramEnd"/>
      <w:r>
        <w:tab/>
      </w:r>
      <w:r>
        <w:tab/>
      </w:r>
      <w:r>
        <w:tab/>
        <w:t>__________________________________</w:t>
      </w:r>
    </w:p>
    <w:p w:rsidR="00457843" w:rsidRPr="00FF5EA1" w:rsidRDefault="00457843" w:rsidP="00FE4A35">
      <w:pPr>
        <w:pBdr>
          <w:bottom w:val="single" w:sz="12" w:space="23" w:color="auto"/>
        </w:pBdr>
        <w:spacing w:after="0"/>
      </w:pPr>
    </w:p>
    <w:sectPr w:rsidR="00457843" w:rsidRPr="00FF5EA1" w:rsidSect="00FE4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2A"/>
    <w:rsid w:val="003E7987"/>
    <w:rsid w:val="004365F2"/>
    <w:rsid w:val="00457843"/>
    <w:rsid w:val="0047222F"/>
    <w:rsid w:val="00D20C81"/>
    <w:rsid w:val="00D7532A"/>
    <w:rsid w:val="00FA5213"/>
    <w:rsid w:val="00FE4A35"/>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3331A-C999-4039-AA82-98CC1A20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2E26B48E</Template>
  <TotalTime>56</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2017-10-10T18:41:00Z</dcterms:created>
  <dcterms:modified xsi:type="dcterms:W3CDTF">2017-10-11T10:49:00Z</dcterms:modified>
</cp:coreProperties>
</file>