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56F0" w14:textId="77777777" w:rsidR="006D340F" w:rsidRPr="001B0F45" w:rsidRDefault="006D340F" w:rsidP="001B0F45">
      <w:pPr>
        <w:jc w:val="center"/>
        <w:rPr>
          <w:caps/>
          <w:sz w:val="28"/>
          <w:szCs w:val="28"/>
        </w:rPr>
      </w:pPr>
      <w:bookmarkStart w:id="0" w:name="_GoBack"/>
      <w:bookmarkEnd w:id="0"/>
      <w:r w:rsidRPr="001B0F45">
        <w:rPr>
          <w:caps/>
          <w:sz w:val="28"/>
          <w:szCs w:val="28"/>
        </w:rPr>
        <w:t xml:space="preserve">Town of </w:t>
      </w:r>
      <w:r>
        <w:rPr>
          <w:caps/>
          <w:sz w:val="28"/>
          <w:szCs w:val="28"/>
        </w:rPr>
        <w:t>SHELBURNE</w:t>
      </w:r>
    </w:p>
    <w:p w14:paraId="1E792668" w14:textId="77777777" w:rsidR="006D340F" w:rsidRDefault="006D340F" w:rsidP="001B0F45">
      <w:pPr>
        <w:jc w:val="center"/>
      </w:pPr>
      <w:r>
        <w:t>Conservation Commission</w:t>
      </w:r>
    </w:p>
    <w:p w14:paraId="28C328F1" w14:textId="77777777" w:rsidR="006D340F" w:rsidRDefault="006D340F" w:rsidP="001B0F45">
      <w:pPr>
        <w:jc w:val="center"/>
      </w:pPr>
    </w:p>
    <w:p w14:paraId="62067220" w14:textId="77777777" w:rsidR="006D340F" w:rsidRDefault="006D340F" w:rsidP="001B0F45">
      <w:pPr>
        <w:jc w:val="center"/>
      </w:pPr>
    </w:p>
    <w:p w14:paraId="2C5527E4" w14:textId="77777777" w:rsidR="006D340F" w:rsidRPr="00A73747" w:rsidRDefault="006D340F" w:rsidP="001B0F45">
      <w:pPr>
        <w:jc w:val="center"/>
        <w:rPr>
          <w:sz w:val="22"/>
          <w:szCs w:val="22"/>
        </w:rPr>
      </w:pPr>
      <w:r w:rsidRPr="00A73747">
        <w:rPr>
          <w:sz w:val="22"/>
          <w:szCs w:val="22"/>
        </w:rPr>
        <w:t>MINUTES</w:t>
      </w:r>
    </w:p>
    <w:p w14:paraId="59E82FBE" w14:textId="77777777" w:rsidR="006D340F" w:rsidRPr="00A73747" w:rsidRDefault="006D340F" w:rsidP="001B0F45">
      <w:pPr>
        <w:jc w:val="center"/>
        <w:rPr>
          <w:sz w:val="22"/>
          <w:szCs w:val="22"/>
        </w:rPr>
      </w:pPr>
      <w:r w:rsidRPr="00A73747">
        <w:rPr>
          <w:sz w:val="22"/>
          <w:szCs w:val="22"/>
        </w:rPr>
        <w:t>Regular Meeting ~</w:t>
      </w:r>
      <w:r>
        <w:rPr>
          <w:sz w:val="22"/>
          <w:szCs w:val="22"/>
        </w:rPr>
        <w:t xml:space="preserve"> February 12, 2013</w:t>
      </w:r>
    </w:p>
    <w:p w14:paraId="3B7C64AA" w14:textId="77777777" w:rsidR="006D340F" w:rsidRPr="00A73747" w:rsidRDefault="006D340F">
      <w:pPr>
        <w:rPr>
          <w:sz w:val="22"/>
          <w:szCs w:val="22"/>
        </w:rPr>
      </w:pPr>
    </w:p>
    <w:p w14:paraId="2E2EA307" w14:textId="77777777" w:rsidR="006D340F" w:rsidRDefault="006D340F" w:rsidP="00CD5456">
      <w:pPr>
        <w:tabs>
          <w:tab w:val="left" w:pos="1008"/>
        </w:tabs>
        <w:rPr>
          <w:sz w:val="22"/>
          <w:szCs w:val="22"/>
        </w:rPr>
      </w:pPr>
      <w:r>
        <w:rPr>
          <w:sz w:val="22"/>
          <w:szCs w:val="22"/>
        </w:rPr>
        <w:t xml:space="preserve">Members </w:t>
      </w:r>
      <w:r w:rsidRPr="00A73747">
        <w:rPr>
          <w:sz w:val="22"/>
          <w:szCs w:val="22"/>
        </w:rPr>
        <w:t>Present:</w:t>
      </w:r>
      <w:r w:rsidRPr="00A73747">
        <w:rPr>
          <w:sz w:val="22"/>
          <w:szCs w:val="22"/>
        </w:rPr>
        <w:tab/>
      </w:r>
      <w:r>
        <w:rPr>
          <w:sz w:val="22"/>
          <w:szCs w:val="22"/>
        </w:rPr>
        <w:t>Norman Davenport, Tom Miner, Allan Smith, Stephen McCormick</w:t>
      </w:r>
    </w:p>
    <w:p w14:paraId="4E311224" w14:textId="77777777" w:rsidR="006D340F" w:rsidRDefault="006D340F" w:rsidP="00CD5456">
      <w:pPr>
        <w:tabs>
          <w:tab w:val="left" w:pos="1008"/>
        </w:tabs>
        <w:rPr>
          <w:sz w:val="22"/>
          <w:szCs w:val="22"/>
        </w:rPr>
      </w:pPr>
    </w:p>
    <w:p w14:paraId="4B91DDAC" w14:textId="77777777" w:rsidR="006D340F" w:rsidRPr="00A73747" w:rsidRDefault="006D340F" w:rsidP="00CD5456">
      <w:pPr>
        <w:tabs>
          <w:tab w:val="left" w:pos="1008"/>
        </w:tabs>
        <w:rPr>
          <w:sz w:val="22"/>
          <w:szCs w:val="22"/>
        </w:rPr>
      </w:pPr>
      <w:r>
        <w:rPr>
          <w:sz w:val="22"/>
          <w:szCs w:val="22"/>
        </w:rPr>
        <w:t>Public:</w:t>
      </w:r>
      <w:r>
        <w:rPr>
          <w:sz w:val="22"/>
          <w:szCs w:val="22"/>
        </w:rPr>
        <w:tab/>
      </w:r>
      <w:r>
        <w:rPr>
          <w:sz w:val="22"/>
          <w:szCs w:val="22"/>
        </w:rPr>
        <w:tab/>
      </w:r>
      <w:r>
        <w:rPr>
          <w:sz w:val="22"/>
          <w:szCs w:val="22"/>
        </w:rPr>
        <w:tab/>
        <w:t>Donovan Stevens</w:t>
      </w:r>
    </w:p>
    <w:p w14:paraId="35F1ED38" w14:textId="77777777" w:rsidR="006D340F" w:rsidRDefault="006D340F" w:rsidP="00CD5456">
      <w:pPr>
        <w:tabs>
          <w:tab w:val="left" w:pos="1008"/>
        </w:tabs>
        <w:rPr>
          <w:sz w:val="22"/>
          <w:szCs w:val="22"/>
        </w:rPr>
      </w:pPr>
    </w:p>
    <w:p w14:paraId="1D26601A" w14:textId="77777777" w:rsidR="006D340F" w:rsidRDefault="006D340F">
      <w:pPr>
        <w:rPr>
          <w:sz w:val="22"/>
          <w:szCs w:val="22"/>
        </w:rPr>
      </w:pPr>
      <w:r>
        <w:rPr>
          <w:sz w:val="22"/>
          <w:szCs w:val="22"/>
        </w:rPr>
        <w:t>The meeting was convened at 7:40 PM.  A quorum was present.</w:t>
      </w:r>
    </w:p>
    <w:p w14:paraId="6441885B" w14:textId="77777777" w:rsidR="006D340F" w:rsidRDefault="006D340F">
      <w:pPr>
        <w:rPr>
          <w:sz w:val="22"/>
          <w:szCs w:val="22"/>
        </w:rPr>
      </w:pPr>
    </w:p>
    <w:p w14:paraId="4118ECC4" w14:textId="77777777" w:rsidR="006D340F" w:rsidRDefault="006D340F">
      <w:pPr>
        <w:rPr>
          <w:sz w:val="22"/>
          <w:szCs w:val="22"/>
        </w:rPr>
      </w:pPr>
      <w:r>
        <w:rPr>
          <w:sz w:val="22"/>
          <w:szCs w:val="22"/>
        </w:rPr>
        <w:t xml:space="preserve">Public meeting on RDA for 94 Main Street.  The meeting was opened at 7:45 PM.  Owner Donovan Stevens was present and briefly explained the project, which entails renovation of home including placement of buried propane tank.  The area for the tank is 75 feet from the riverbank, 20 feet from the south side of the house.  Recommend Negative 5 based on 310 CMR 10.58(4)(c) - redevelopment of a previously developed riverfront area and not closer to the river than existing conditions.  Signed by all members present.  Authorized $39.78 for ad payment, unanimous approval.  The meeting was closed at 7:55 PM. </w:t>
      </w:r>
    </w:p>
    <w:p w14:paraId="743FEFA5" w14:textId="77777777" w:rsidR="006D340F" w:rsidRDefault="006D340F">
      <w:pPr>
        <w:rPr>
          <w:sz w:val="22"/>
          <w:szCs w:val="22"/>
        </w:rPr>
      </w:pPr>
    </w:p>
    <w:p w14:paraId="53D981FB" w14:textId="77777777" w:rsidR="006D340F" w:rsidRDefault="006D340F">
      <w:pPr>
        <w:rPr>
          <w:sz w:val="22"/>
          <w:szCs w:val="22"/>
        </w:rPr>
      </w:pPr>
    </w:p>
    <w:p w14:paraId="5A5C4988" w14:textId="77777777" w:rsidR="006D340F" w:rsidRPr="00A73747" w:rsidRDefault="006D340F">
      <w:pPr>
        <w:rPr>
          <w:b/>
          <w:sz w:val="22"/>
          <w:szCs w:val="22"/>
        </w:rPr>
      </w:pPr>
      <w:r w:rsidRPr="00A73747">
        <w:rPr>
          <w:b/>
          <w:sz w:val="22"/>
          <w:szCs w:val="22"/>
        </w:rPr>
        <w:t>Approval of Minutes</w:t>
      </w:r>
    </w:p>
    <w:p w14:paraId="217DCDF6" w14:textId="77777777" w:rsidR="006D340F" w:rsidRDefault="006D340F" w:rsidP="00A73747">
      <w:pPr>
        <w:spacing w:before="120"/>
        <w:rPr>
          <w:sz w:val="22"/>
          <w:szCs w:val="22"/>
        </w:rPr>
      </w:pPr>
      <w:r>
        <w:rPr>
          <w:sz w:val="22"/>
          <w:szCs w:val="22"/>
        </w:rPr>
        <w:t>The Minutes of the 11/13/12 meeting were unanimously approved, motion by Alan, seconded by Tom.</w:t>
      </w:r>
    </w:p>
    <w:p w14:paraId="72530AE4" w14:textId="77777777" w:rsidR="006D340F" w:rsidRDefault="006D340F" w:rsidP="00A73747">
      <w:pPr>
        <w:spacing w:before="120"/>
        <w:rPr>
          <w:sz w:val="22"/>
          <w:szCs w:val="22"/>
        </w:rPr>
      </w:pPr>
    </w:p>
    <w:p w14:paraId="76D5B354" w14:textId="77777777" w:rsidR="006D340F" w:rsidRPr="009F1D38" w:rsidRDefault="006D340F" w:rsidP="009F1D38">
      <w:pPr>
        <w:spacing w:before="120"/>
        <w:rPr>
          <w:b/>
          <w:sz w:val="22"/>
          <w:szCs w:val="22"/>
        </w:rPr>
      </w:pPr>
      <w:r w:rsidRPr="009F1D38">
        <w:rPr>
          <w:b/>
          <w:sz w:val="22"/>
          <w:szCs w:val="22"/>
        </w:rPr>
        <w:t>Review of correspondence, announcements</w:t>
      </w:r>
      <w:r>
        <w:rPr>
          <w:b/>
          <w:sz w:val="22"/>
          <w:szCs w:val="22"/>
        </w:rPr>
        <w:t xml:space="preserve"> received in the last month</w:t>
      </w:r>
    </w:p>
    <w:p w14:paraId="7F4D89EF" w14:textId="77777777" w:rsidR="006D340F" w:rsidRPr="009F1D38" w:rsidRDefault="006D340F" w:rsidP="009F1D38">
      <w:pPr>
        <w:spacing w:before="120"/>
        <w:rPr>
          <w:sz w:val="22"/>
          <w:szCs w:val="22"/>
        </w:rPr>
      </w:pPr>
      <w:proofErr w:type="spellStart"/>
      <w:r w:rsidRPr="009F1D38">
        <w:rPr>
          <w:sz w:val="22"/>
          <w:szCs w:val="22"/>
        </w:rPr>
        <w:t>WiFi</w:t>
      </w:r>
      <w:proofErr w:type="spellEnd"/>
      <w:r w:rsidRPr="009F1D38">
        <w:rPr>
          <w:sz w:val="22"/>
          <w:szCs w:val="22"/>
        </w:rPr>
        <w:t xml:space="preserve"> access</w:t>
      </w:r>
      <w:r>
        <w:rPr>
          <w:sz w:val="22"/>
          <w:szCs w:val="22"/>
        </w:rPr>
        <w:t xml:space="preserve"> is now available to town commissioners, and password was distributed.</w:t>
      </w:r>
    </w:p>
    <w:p w14:paraId="5CB18FBB" w14:textId="77777777" w:rsidR="006D340F" w:rsidRPr="009F1D38" w:rsidRDefault="006D340F" w:rsidP="009F1D38">
      <w:pPr>
        <w:spacing w:before="120"/>
        <w:rPr>
          <w:sz w:val="22"/>
          <w:szCs w:val="22"/>
        </w:rPr>
      </w:pPr>
      <w:r w:rsidRPr="009F1D38">
        <w:rPr>
          <w:sz w:val="22"/>
          <w:szCs w:val="22"/>
        </w:rPr>
        <w:t>WMECO 2013 Yearly Operating Plan notice</w:t>
      </w:r>
    </w:p>
    <w:p w14:paraId="22E3E728" w14:textId="77777777" w:rsidR="006D340F" w:rsidRPr="009F1D38" w:rsidRDefault="006D340F" w:rsidP="009F1D38">
      <w:pPr>
        <w:spacing w:before="120"/>
        <w:rPr>
          <w:sz w:val="22"/>
          <w:szCs w:val="22"/>
        </w:rPr>
      </w:pPr>
      <w:r w:rsidRPr="009F1D38">
        <w:rPr>
          <w:sz w:val="22"/>
          <w:szCs w:val="22"/>
        </w:rPr>
        <w:t>National Grid 5-yr Vegetation Management Plan notice and 2013 Yearly Operational Plan notice</w:t>
      </w:r>
    </w:p>
    <w:p w14:paraId="1C27A46D" w14:textId="77777777" w:rsidR="006D340F" w:rsidRPr="009F1D38" w:rsidRDefault="006D340F" w:rsidP="009F1D38">
      <w:pPr>
        <w:spacing w:before="120"/>
        <w:rPr>
          <w:sz w:val="22"/>
          <w:szCs w:val="22"/>
        </w:rPr>
      </w:pPr>
      <w:r w:rsidRPr="009F1D38">
        <w:rPr>
          <w:sz w:val="22"/>
          <w:szCs w:val="22"/>
        </w:rPr>
        <w:t>ZBA – new Certificate of Receipt of Application and Project Documents</w:t>
      </w:r>
      <w:r>
        <w:rPr>
          <w:sz w:val="22"/>
          <w:szCs w:val="22"/>
        </w:rPr>
        <w:t xml:space="preserve"> so that they can keep track of projects and documents they have supplied to other commissions.  </w:t>
      </w:r>
    </w:p>
    <w:p w14:paraId="37DBBA99" w14:textId="77777777" w:rsidR="006D340F" w:rsidRDefault="006D340F" w:rsidP="009F1D38">
      <w:pPr>
        <w:spacing w:before="120"/>
        <w:rPr>
          <w:sz w:val="22"/>
          <w:szCs w:val="22"/>
        </w:rPr>
      </w:pPr>
      <w:r w:rsidRPr="009F1D38">
        <w:rPr>
          <w:sz w:val="22"/>
          <w:szCs w:val="22"/>
        </w:rPr>
        <w:t>Forest cutting plans, ZBA notices, etc.</w:t>
      </w:r>
    </w:p>
    <w:p w14:paraId="039240A0" w14:textId="77777777" w:rsidR="006D340F" w:rsidRPr="009F1D38" w:rsidRDefault="006D340F" w:rsidP="009F1D38">
      <w:pPr>
        <w:spacing w:before="120"/>
        <w:rPr>
          <w:sz w:val="22"/>
          <w:szCs w:val="22"/>
        </w:rPr>
      </w:pPr>
      <w:r>
        <w:rPr>
          <w:sz w:val="22"/>
          <w:szCs w:val="22"/>
        </w:rPr>
        <w:t xml:space="preserve">Notice from UMASS Extension of Keystone Project that educates landowners especially forest owners on conservation practices that can be applied to their land. </w:t>
      </w:r>
    </w:p>
    <w:p w14:paraId="1CC5E0B7" w14:textId="77777777" w:rsidR="006D340F" w:rsidRDefault="006D340F" w:rsidP="009F1D38">
      <w:pPr>
        <w:spacing w:before="120"/>
        <w:rPr>
          <w:sz w:val="22"/>
          <w:szCs w:val="22"/>
        </w:rPr>
      </w:pPr>
    </w:p>
    <w:p w14:paraId="6E4A94DC" w14:textId="77777777" w:rsidR="006D340F" w:rsidRPr="009F1D38" w:rsidRDefault="006D340F" w:rsidP="009F1D38">
      <w:pPr>
        <w:spacing w:before="120"/>
        <w:rPr>
          <w:b/>
          <w:sz w:val="22"/>
          <w:szCs w:val="22"/>
        </w:rPr>
      </w:pPr>
      <w:r w:rsidRPr="009F1D38">
        <w:rPr>
          <w:b/>
          <w:sz w:val="22"/>
          <w:szCs w:val="22"/>
        </w:rPr>
        <w:t>Organizational matters</w:t>
      </w:r>
    </w:p>
    <w:p w14:paraId="3E3DA798" w14:textId="77777777" w:rsidR="006D340F" w:rsidRDefault="006D340F" w:rsidP="009F1D38">
      <w:pPr>
        <w:spacing w:before="120"/>
        <w:rPr>
          <w:sz w:val="22"/>
          <w:szCs w:val="22"/>
        </w:rPr>
      </w:pPr>
      <w:r>
        <w:rPr>
          <w:sz w:val="22"/>
          <w:szCs w:val="22"/>
        </w:rPr>
        <w:t xml:space="preserve">Authorized </w:t>
      </w:r>
      <w:r w:rsidRPr="009F1D38">
        <w:rPr>
          <w:sz w:val="22"/>
          <w:szCs w:val="22"/>
        </w:rPr>
        <w:t>MACC 2013 membership renewal</w:t>
      </w:r>
      <w:r>
        <w:rPr>
          <w:sz w:val="22"/>
          <w:szCs w:val="22"/>
        </w:rPr>
        <w:t xml:space="preserve"> $111.00, unanimous approval.</w:t>
      </w:r>
    </w:p>
    <w:p w14:paraId="5E534CCE" w14:textId="77777777" w:rsidR="006D340F" w:rsidRPr="009F1D38" w:rsidRDefault="006D340F" w:rsidP="009F1D38">
      <w:pPr>
        <w:spacing w:before="120"/>
        <w:rPr>
          <w:sz w:val="22"/>
          <w:szCs w:val="22"/>
        </w:rPr>
      </w:pPr>
      <w:r>
        <w:rPr>
          <w:sz w:val="22"/>
          <w:szCs w:val="22"/>
        </w:rPr>
        <w:t xml:space="preserve">Sustainable Franklin County Open House announcement.   </w:t>
      </w:r>
    </w:p>
    <w:p w14:paraId="3CB66BD4" w14:textId="77777777" w:rsidR="006D340F" w:rsidRPr="009F1D38" w:rsidRDefault="006D340F" w:rsidP="009F1D38">
      <w:pPr>
        <w:spacing w:before="120"/>
        <w:rPr>
          <w:sz w:val="22"/>
          <w:szCs w:val="22"/>
        </w:rPr>
      </w:pPr>
      <w:r w:rsidRPr="009F1D38">
        <w:rPr>
          <w:sz w:val="22"/>
          <w:szCs w:val="22"/>
        </w:rPr>
        <w:t>Commission vacancy (Dave Thompson has resigned)</w:t>
      </w:r>
      <w:r>
        <w:rPr>
          <w:sz w:val="22"/>
          <w:szCs w:val="22"/>
        </w:rPr>
        <w:t xml:space="preserve">.  Steve volunteered to draft a letter of thanks.  Discussion of who might be an able replacement as a fifth member.  </w:t>
      </w:r>
    </w:p>
    <w:p w14:paraId="3D537A8F" w14:textId="77777777" w:rsidR="006D340F" w:rsidRDefault="006D340F" w:rsidP="009F1D38">
      <w:pPr>
        <w:spacing w:before="120"/>
        <w:rPr>
          <w:sz w:val="22"/>
          <w:szCs w:val="22"/>
        </w:rPr>
      </w:pPr>
    </w:p>
    <w:p w14:paraId="469191EC" w14:textId="77777777" w:rsidR="006D340F" w:rsidRPr="009F1D38" w:rsidRDefault="006D340F" w:rsidP="009F1D38">
      <w:pPr>
        <w:spacing w:before="120"/>
        <w:rPr>
          <w:b/>
          <w:sz w:val="22"/>
          <w:szCs w:val="22"/>
        </w:rPr>
      </w:pPr>
      <w:r w:rsidRPr="009F1D38">
        <w:rPr>
          <w:b/>
          <w:sz w:val="22"/>
          <w:szCs w:val="22"/>
        </w:rPr>
        <w:t>New Business</w:t>
      </w:r>
    </w:p>
    <w:p w14:paraId="5997D9A2" w14:textId="77777777" w:rsidR="006D340F" w:rsidRPr="009F1D38" w:rsidRDefault="006D340F" w:rsidP="009F1D38">
      <w:pPr>
        <w:spacing w:before="120"/>
        <w:rPr>
          <w:sz w:val="22"/>
          <w:szCs w:val="22"/>
        </w:rPr>
      </w:pPr>
      <w:r w:rsidRPr="009F1D38">
        <w:rPr>
          <w:sz w:val="22"/>
          <w:szCs w:val="22"/>
        </w:rPr>
        <w:lastRenderedPageBreak/>
        <w:t xml:space="preserve">Future of the </w:t>
      </w:r>
      <w:proofErr w:type="spellStart"/>
      <w:r w:rsidRPr="009F1D38">
        <w:rPr>
          <w:sz w:val="22"/>
          <w:szCs w:val="22"/>
        </w:rPr>
        <w:t>Rainville</w:t>
      </w:r>
      <w:proofErr w:type="spellEnd"/>
      <w:r w:rsidRPr="009F1D38">
        <w:rPr>
          <w:sz w:val="22"/>
          <w:szCs w:val="22"/>
        </w:rPr>
        <w:t xml:space="preserve"> property</w:t>
      </w:r>
      <w:r>
        <w:rPr>
          <w:sz w:val="22"/>
          <w:szCs w:val="22"/>
        </w:rPr>
        <w:t xml:space="preserve"> on</w:t>
      </w:r>
      <w:r w:rsidRPr="009F1D38">
        <w:rPr>
          <w:sz w:val="22"/>
          <w:szCs w:val="22"/>
        </w:rPr>
        <w:t xml:space="preserve"> Route 112</w:t>
      </w:r>
      <w:r>
        <w:rPr>
          <w:sz w:val="22"/>
          <w:szCs w:val="22"/>
        </w:rPr>
        <w:t xml:space="preserve"> was discussed.  The property has been discussed by Open Space Committee for possible purchase by town.  In the event of it going on sale the Town may have right of first refusal.     </w:t>
      </w:r>
    </w:p>
    <w:p w14:paraId="3184FFF5" w14:textId="77777777" w:rsidR="006D340F" w:rsidRDefault="006D340F" w:rsidP="009F1D38">
      <w:pPr>
        <w:spacing w:before="120"/>
        <w:rPr>
          <w:sz w:val="22"/>
          <w:szCs w:val="22"/>
        </w:rPr>
      </w:pPr>
      <w:r>
        <w:rPr>
          <w:sz w:val="22"/>
          <w:szCs w:val="22"/>
        </w:rPr>
        <w:t>A Municipal Certification on c</w:t>
      </w:r>
      <w:r w:rsidRPr="009F1D38">
        <w:rPr>
          <w:sz w:val="22"/>
          <w:szCs w:val="22"/>
        </w:rPr>
        <w:t>onservation restriction on the C</w:t>
      </w:r>
      <w:r>
        <w:rPr>
          <w:sz w:val="22"/>
          <w:szCs w:val="22"/>
        </w:rPr>
        <w:t>ohn-</w:t>
      </w:r>
      <w:r w:rsidRPr="009F1D38">
        <w:rPr>
          <w:sz w:val="22"/>
          <w:szCs w:val="22"/>
        </w:rPr>
        <w:t>Smith Property</w:t>
      </w:r>
      <w:r>
        <w:rPr>
          <w:sz w:val="22"/>
          <w:szCs w:val="22"/>
        </w:rPr>
        <w:t xml:space="preserve"> on</w:t>
      </w:r>
      <w:r w:rsidRPr="009F1D38">
        <w:rPr>
          <w:sz w:val="22"/>
          <w:szCs w:val="22"/>
        </w:rPr>
        <w:t xml:space="preserve"> Cooper Lane</w:t>
      </w:r>
      <w:r>
        <w:rPr>
          <w:sz w:val="22"/>
          <w:szCs w:val="22"/>
        </w:rPr>
        <w:t xml:space="preserve"> was received from the Franklin Land Trust.  There was a substantive discussion and debate of value of conservation restrictions in general and this property in particular.  This is a permanent restriction, and it is unclear what the town is actually getting in return.  There is likely to be some conservation value, but little to no public access.  The configuration of the parcel that includes the house makes it unlikely that it could ever be purchased by a farmer to continue the agricultural use it had it the past.  Straw poll indicated that a majority of </w:t>
      </w:r>
      <w:proofErr w:type="spellStart"/>
      <w:r>
        <w:rPr>
          <w:sz w:val="22"/>
          <w:szCs w:val="22"/>
        </w:rPr>
        <w:t>ConCom</w:t>
      </w:r>
      <w:proofErr w:type="spellEnd"/>
      <w:r>
        <w:rPr>
          <w:sz w:val="22"/>
          <w:szCs w:val="22"/>
        </w:rPr>
        <w:t xml:space="preserve"> would not support the CR, so it was not signed.  </w:t>
      </w:r>
      <w:r w:rsidRPr="009F1D38">
        <w:rPr>
          <w:sz w:val="22"/>
          <w:szCs w:val="22"/>
        </w:rPr>
        <w:t xml:space="preserve"> </w:t>
      </w:r>
    </w:p>
    <w:p w14:paraId="565C2741" w14:textId="77777777" w:rsidR="006D340F" w:rsidRPr="009F1D38" w:rsidRDefault="006D340F" w:rsidP="009F1D38">
      <w:pPr>
        <w:spacing w:before="120"/>
        <w:rPr>
          <w:sz w:val="22"/>
          <w:szCs w:val="22"/>
        </w:rPr>
      </w:pPr>
    </w:p>
    <w:p w14:paraId="285ACCDE" w14:textId="77777777" w:rsidR="006D340F" w:rsidRDefault="006D340F" w:rsidP="009F1D38">
      <w:pPr>
        <w:spacing w:before="120"/>
        <w:rPr>
          <w:sz w:val="22"/>
          <w:szCs w:val="22"/>
        </w:rPr>
      </w:pPr>
      <w:r w:rsidRPr="009F1D38">
        <w:rPr>
          <w:sz w:val="22"/>
          <w:szCs w:val="22"/>
        </w:rPr>
        <w:t>Next meeting:  March 5, 2013</w:t>
      </w:r>
    </w:p>
    <w:p w14:paraId="3E723BD6" w14:textId="77777777" w:rsidR="006D340F" w:rsidRDefault="006D340F" w:rsidP="00AA2F87">
      <w:pPr>
        <w:spacing w:before="120"/>
        <w:rPr>
          <w:b/>
          <w:sz w:val="22"/>
          <w:szCs w:val="22"/>
        </w:rPr>
      </w:pPr>
    </w:p>
    <w:p w14:paraId="3F6E5CC1" w14:textId="77777777" w:rsidR="006D340F" w:rsidRDefault="006D340F">
      <w:pPr>
        <w:rPr>
          <w:sz w:val="22"/>
          <w:szCs w:val="22"/>
        </w:rPr>
      </w:pPr>
      <w:r>
        <w:rPr>
          <w:sz w:val="22"/>
          <w:szCs w:val="22"/>
        </w:rPr>
        <w:t>Prepared and submitted by:  Steve McCormick</w:t>
      </w:r>
    </w:p>
    <w:p w14:paraId="07E9340E" w14:textId="77777777" w:rsidR="006D340F" w:rsidRDefault="006D340F">
      <w:pPr>
        <w:rPr>
          <w:sz w:val="22"/>
          <w:szCs w:val="22"/>
        </w:rPr>
      </w:pPr>
    </w:p>
    <w:p w14:paraId="187EABB2" w14:textId="77777777" w:rsidR="006D340F" w:rsidRDefault="006D340F">
      <w:pPr>
        <w:rPr>
          <w:sz w:val="22"/>
          <w:szCs w:val="22"/>
        </w:rPr>
      </w:pPr>
    </w:p>
    <w:sectPr w:rsidR="006D340F" w:rsidSect="00E64CD7">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C73D" w14:textId="77777777" w:rsidR="00743606" w:rsidRDefault="00743606">
      <w:r>
        <w:separator/>
      </w:r>
    </w:p>
  </w:endnote>
  <w:endnote w:type="continuationSeparator" w:id="0">
    <w:p w14:paraId="5FBA5AC1" w14:textId="77777777" w:rsidR="00743606" w:rsidRDefault="0074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2082" w14:textId="77777777" w:rsidR="00743606" w:rsidRDefault="00743606">
      <w:r>
        <w:separator/>
      </w:r>
    </w:p>
  </w:footnote>
  <w:footnote w:type="continuationSeparator" w:id="0">
    <w:p w14:paraId="20D5CCB0" w14:textId="77777777" w:rsidR="00743606" w:rsidRDefault="0074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2016" w14:textId="77777777" w:rsidR="006D340F" w:rsidRDefault="006D340F">
    <w:pPr>
      <w:pStyle w:val="Header"/>
    </w:pPr>
  </w:p>
  <w:p w14:paraId="7BA8CC7F" w14:textId="77777777" w:rsidR="006D340F" w:rsidRDefault="006D340F">
    <w:pPr>
      <w:pStyle w:val="Header"/>
    </w:pPr>
    <w:r>
      <w:t>Minutes – 2/12/2013 Meeting</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D33FC">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F275" w14:textId="77777777" w:rsidR="006D340F" w:rsidRDefault="006D340F" w:rsidP="001860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0FB"/>
    <w:multiLevelType w:val="hybridMultilevel"/>
    <w:tmpl w:val="C532BA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2D0A80"/>
    <w:multiLevelType w:val="hybridMultilevel"/>
    <w:tmpl w:val="E12A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D35CC"/>
    <w:multiLevelType w:val="hybridMultilevel"/>
    <w:tmpl w:val="45C04828"/>
    <w:lvl w:ilvl="0" w:tplc="C8B8B94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62E30"/>
    <w:multiLevelType w:val="multilevel"/>
    <w:tmpl w:val="8EEC9CEC"/>
    <w:lvl w:ilvl="0">
      <w:start w:val="1"/>
      <w:numFmt w:val="bullet"/>
      <w:lvlText w:val="o"/>
      <w:lvlJc w:val="left"/>
      <w:pPr>
        <w:tabs>
          <w:tab w:val="num" w:pos="432"/>
        </w:tabs>
        <w:ind w:left="432" w:hanging="43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0655E4"/>
    <w:multiLevelType w:val="hybridMultilevel"/>
    <w:tmpl w:val="8EEC9CEC"/>
    <w:lvl w:ilvl="0" w:tplc="77A438BE">
      <w:start w:val="1"/>
      <w:numFmt w:val="bullet"/>
      <w:lvlText w:val="o"/>
      <w:lvlJc w:val="left"/>
      <w:pPr>
        <w:tabs>
          <w:tab w:val="num" w:pos="432"/>
        </w:tabs>
        <w:ind w:left="432"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52795"/>
    <w:multiLevelType w:val="hybridMultilevel"/>
    <w:tmpl w:val="4D9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19E8"/>
    <w:rsid w:val="00012212"/>
    <w:rsid w:val="00013F7A"/>
    <w:rsid w:val="0002233E"/>
    <w:rsid w:val="000531DE"/>
    <w:rsid w:val="00053B9D"/>
    <w:rsid w:val="00063A98"/>
    <w:rsid w:val="00075679"/>
    <w:rsid w:val="000814FF"/>
    <w:rsid w:val="00090FBE"/>
    <w:rsid w:val="000E0A1F"/>
    <w:rsid w:val="00103713"/>
    <w:rsid w:val="00103BD5"/>
    <w:rsid w:val="001205AB"/>
    <w:rsid w:val="001212C4"/>
    <w:rsid w:val="00135B48"/>
    <w:rsid w:val="00143FF4"/>
    <w:rsid w:val="001631F7"/>
    <w:rsid w:val="00166B4C"/>
    <w:rsid w:val="001803CC"/>
    <w:rsid w:val="0018606B"/>
    <w:rsid w:val="001A5922"/>
    <w:rsid w:val="001A6591"/>
    <w:rsid w:val="001B0F45"/>
    <w:rsid w:val="001C0C0F"/>
    <w:rsid w:val="001C5069"/>
    <w:rsid w:val="001F5C98"/>
    <w:rsid w:val="001F70B2"/>
    <w:rsid w:val="002225B9"/>
    <w:rsid w:val="00231798"/>
    <w:rsid w:val="002454AB"/>
    <w:rsid w:val="00260D26"/>
    <w:rsid w:val="00266021"/>
    <w:rsid w:val="0026769D"/>
    <w:rsid w:val="00275166"/>
    <w:rsid w:val="00294F06"/>
    <w:rsid w:val="002E004B"/>
    <w:rsid w:val="00303D64"/>
    <w:rsid w:val="0032609A"/>
    <w:rsid w:val="00330C96"/>
    <w:rsid w:val="00331131"/>
    <w:rsid w:val="003A0B2B"/>
    <w:rsid w:val="003B2172"/>
    <w:rsid w:val="003B5DAB"/>
    <w:rsid w:val="003E0A00"/>
    <w:rsid w:val="00401547"/>
    <w:rsid w:val="00413EB0"/>
    <w:rsid w:val="00426494"/>
    <w:rsid w:val="00426A06"/>
    <w:rsid w:val="00444EB2"/>
    <w:rsid w:val="004547C1"/>
    <w:rsid w:val="00471474"/>
    <w:rsid w:val="00482733"/>
    <w:rsid w:val="004846DA"/>
    <w:rsid w:val="00486B6C"/>
    <w:rsid w:val="004971BB"/>
    <w:rsid w:val="004B174E"/>
    <w:rsid w:val="004C6D13"/>
    <w:rsid w:val="004D7D5F"/>
    <w:rsid w:val="004E4555"/>
    <w:rsid w:val="00507AC4"/>
    <w:rsid w:val="00512E0F"/>
    <w:rsid w:val="0051434F"/>
    <w:rsid w:val="00532942"/>
    <w:rsid w:val="005337BF"/>
    <w:rsid w:val="0053698C"/>
    <w:rsid w:val="00543599"/>
    <w:rsid w:val="00545641"/>
    <w:rsid w:val="005624D0"/>
    <w:rsid w:val="005A3126"/>
    <w:rsid w:val="005A64E6"/>
    <w:rsid w:val="00601883"/>
    <w:rsid w:val="00696EBB"/>
    <w:rsid w:val="006D0650"/>
    <w:rsid w:val="006D2838"/>
    <w:rsid w:val="006D340F"/>
    <w:rsid w:val="006D75AB"/>
    <w:rsid w:val="006E3628"/>
    <w:rsid w:val="00702A38"/>
    <w:rsid w:val="007412F6"/>
    <w:rsid w:val="00743606"/>
    <w:rsid w:val="00773832"/>
    <w:rsid w:val="007A0DA7"/>
    <w:rsid w:val="007A61CD"/>
    <w:rsid w:val="007C120E"/>
    <w:rsid w:val="007C77E4"/>
    <w:rsid w:val="007D0AF4"/>
    <w:rsid w:val="00804F25"/>
    <w:rsid w:val="0081333A"/>
    <w:rsid w:val="00813908"/>
    <w:rsid w:val="00871C7C"/>
    <w:rsid w:val="00880F20"/>
    <w:rsid w:val="008C6B4A"/>
    <w:rsid w:val="008F3F77"/>
    <w:rsid w:val="00965F55"/>
    <w:rsid w:val="009833E0"/>
    <w:rsid w:val="009D62ED"/>
    <w:rsid w:val="009E7881"/>
    <w:rsid w:val="009E7D16"/>
    <w:rsid w:val="009F1D38"/>
    <w:rsid w:val="009F5CC5"/>
    <w:rsid w:val="009F7560"/>
    <w:rsid w:val="00A03FFC"/>
    <w:rsid w:val="00A30DD2"/>
    <w:rsid w:val="00A45DBE"/>
    <w:rsid w:val="00A73747"/>
    <w:rsid w:val="00A821B8"/>
    <w:rsid w:val="00A95F04"/>
    <w:rsid w:val="00AA1433"/>
    <w:rsid w:val="00AA2F87"/>
    <w:rsid w:val="00AB119E"/>
    <w:rsid w:val="00AC2F07"/>
    <w:rsid w:val="00AD33FC"/>
    <w:rsid w:val="00AF637F"/>
    <w:rsid w:val="00B13175"/>
    <w:rsid w:val="00B1602D"/>
    <w:rsid w:val="00B43541"/>
    <w:rsid w:val="00B62978"/>
    <w:rsid w:val="00B63886"/>
    <w:rsid w:val="00B9240A"/>
    <w:rsid w:val="00BB6EEB"/>
    <w:rsid w:val="00BD3C67"/>
    <w:rsid w:val="00BE2F9D"/>
    <w:rsid w:val="00C15967"/>
    <w:rsid w:val="00C166A0"/>
    <w:rsid w:val="00C1782F"/>
    <w:rsid w:val="00C26841"/>
    <w:rsid w:val="00C30D39"/>
    <w:rsid w:val="00C352AE"/>
    <w:rsid w:val="00C46081"/>
    <w:rsid w:val="00C52077"/>
    <w:rsid w:val="00C7214D"/>
    <w:rsid w:val="00C8038A"/>
    <w:rsid w:val="00C900F5"/>
    <w:rsid w:val="00C96DE3"/>
    <w:rsid w:val="00CB2A5E"/>
    <w:rsid w:val="00CC351D"/>
    <w:rsid w:val="00CD5456"/>
    <w:rsid w:val="00CE6A70"/>
    <w:rsid w:val="00CF3356"/>
    <w:rsid w:val="00CF5B14"/>
    <w:rsid w:val="00D11166"/>
    <w:rsid w:val="00D23F23"/>
    <w:rsid w:val="00D34424"/>
    <w:rsid w:val="00D4702C"/>
    <w:rsid w:val="00D47F34"/>
    <w:rsid w:val="00D57E68"/>
    <w:rsid w:val="00D75395"/>
    <w:rsid w:val="00D765DE"/>
    <w:rsid w:val="00D92199"/>
    <w:rsid w:val="00DE33EF"/>
    <w:rsid w:val="00E02961"/>
    <w:rsid w:val="00E06AB8"/>
    <w:rsid w:val="00E3367A"/>
    <w:rsid w:val="00E3638D"/>
    <w:rsid w:val="00E565C5"/>
    <w:rsid w:val="00E64CD7"/>
    <w:rsid w:val="00EA72AC"/>
    <w:rsid w:val="00EB6580"/>
    <w:rsid w:val="00EC2598"/>
    <w:rsid w:val="00ED2A55"/>
    <w:rsid w:val="00EF4367"/>
    <w:rsid w:val="00F0206E"/>
    <w:rsid w:val="00F11178"/>
    <w:rsid w:val="00F3707C"/>
    <w:rsid w:val="00F46445"/>
    <w:rsid w:val="00F703C8"/>
    <w:rsid w:val="00F71365"/>
    <w:rsid w:val="00F718AF"/>
    <w:rsid w:val="00F83350"/>
    <w:rsid w:val="00FA3A76"/>
    <w:rsid w:val="00FA6CE2"/>
    <w:rsid w:val="00FC353C"/>
    <w:rsid w:val="00FD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C0F2A"/>
  <w15:docId w15:val="{FC6180C5-B408-4B40-A059-BC00938F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C46081"/>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64CD7"/>
    <w:pPr>
      <w:tabs>
        <w:tab w:val="center" w:pos="4320"/>
        <w:tab w:val="right" w:pos="8640"/>
      </w:tabs>
    </w:pPr>
  </w:style>
  <w:style w:type="character" w:customStyle="1" w:styleId="HeaderChar">
    <w:name w:val="Header Char"/>
    <w:basedOn w:val="DefaultParagraphFont"/>
    <w:link w:val="Header"/>
    <w:uiPriority w:val="99"/>
    <w:semiHidden/>
    <w:locked/>
    <w:rsid w:val="006E3628"/>
    <w:rPr>
      <w:rFonts w:cs="Times New Roman"/>
      <w:sz w:val="24"/>
      <w:szCs w:val="24"/>
    </w:rPr>
  </w:style>
  <w:style w:type="paragraph" w:styleId="Footer">
    <w:name w:val="footer"/>
    <w:basedOn w:val="Normal"/>
    <w:link w:val="FooterChar"/>
    <w:uiPriority w:val="99"/>
    <w:rsid w:val="00E64CD7"/>
    <w:pPr>
      <w:tabs>
        <w:tab w:val="center" w:pos="4320"/>
        <w:tab w:val="right" w:pos="8640"/>
      </w:tabs>
    </w:pPr>
  </w:style>
  <w:style w:type="character" w:customStyle="1" w:styleId="FooterChar">
    <w:name w:val="Footer Char"/>
    <w:basedOn w:val="DefaultParagraphFont"/>
    <w:link w:val="Footer"/>
    <w:uiPriority w:val="99"/>
    <w:semiHidden/>
    <w:locked/>
    <w:rsid w:val="006E3628"/>
    <w:rPr>
      <w:rFonts w:cs="Times New Roman"/>
      <w:sz w:val="24"/>
      <w:szCs w:val="24"/>
    </w:rPr>
  </w:style>
  <w:style w:type="character" w:styleId="PageNumber">
    <w:name w:val="page number"/>
    <w:basedOn w:val="DefaultParagraphFont"/>
    <w:uiPriority w:val="99"/>
    <w:rsid w:val="00E64CD7"/>
    <w:rPr>
      <w:rFonts w:cs="Times New Roman"/>
    </w:rPr>
  </w:style>
  <w:style w:type="paragraph" w:styleId="BalloonText">
    <w:name w:val="Balloon Text"/>
    <w:basedOn w:val="Normal"/>
    <w:link w:val="BalloonTextChar"/>
    <w:uiPriority w:val="99"/>
    <w:semiHidden/>
    <w:rsid w:val="00880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62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Hewlett-Packard</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2012-09-10T15:48:00Z</cp:lastPrinted>
  <dcterms:created xsi:type="dcterms:W3CDTF">2023-04-07T19:32:00Z</dcterms:created>
  <dcterms:modified xsi:type="dcterms:W3CDTF">2023-04-07T19:32:00Z</dcterms:modified>
</cp:coreProperties>
</file>